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52C0" w14:textId="77777777" w:rsidR="00A905CF" w:rsidRPr="004413E5" w:rsidRDefault="004522BB" w:rsidP="00A905CF">
      <w:pPr>
        <w:pStyle w:val="S00-Titleofthepaper"/>
        <w:rPr>
          <w:lang w:val="sl-SI"/>
        </w:rPr>
      </w:pPr>
      <w:r w:rsidRPr="004413E5">
        <w:rPr>
          <w:lang w:val="sl-SI"/>
        </w:rPr>
        <w:t>Naslov članka</w:t>
      </w:r>
      <w:r w:rsidR="00A905CF" w:rsidRPr="004413E5">
        <w:rPr>
          <w:lang w:val="sl-SI"/>
        </w:rPr>
        <w:br/>
      </w:r>
    </w:p>
    <w:p w14:paraId="46A76279" w14:textId="6ABEC9F8" w:rsidR="00A905CF" w:rsidRPr="00B153B6" w:rsidRDefault="00437B2B" w:rsidP="00A905CF">
      <w:pPr>
        <w:pStyle w:val="S11-LeadAuthor"/>
        <w:rPr>
          <w:vertAlign w:val="superscript"/>
          <w:lang w:val="sl-SI"/>
        </w:rPr>
      </w:pPr>
      <w:r>
        <w:rPr>
          <w:lang w:val="sl-SI"/>
        </w:rPr>
        <w:t>Prvi</w:t>
      </w:r>
      <w:r w:rsidRPr="004413E5">
        <w:rPr>
          <w:lang w:val="sl-SI"/>
        </w:rPr>
        <w:t xml:space="preserve"> </w:t>
      </w:r>
      <w:proofErr w:type="spellStart"/>
      <w:r w:rsidR="004522BB" w:rsidRPr="004413E5">
        <w:rPr>
          <w:lang w:val="sl-SI"/>
        </w:rPr>
        <w:t>avtor</w:t>
      </w:r>
      <w:bookmarkStart w:id="0" w:name="Author_1"/>
      <w:r w:rsidR="007F2F12">
        <w:rPr>
          <w:vertAlign w:val="superscript"/>
          <w:lang w:val="sl-SI"/>
        </w:rPr>
        <w:t>a</w:t>
      </w:r>
      <w:proofErr w:type="spellEnd"/>
      <w:r w:rsidR="00A905CF" w:rsidRPr="004413E5">
        <w:rPr>
          <w:lang w:val="sl-SI"/>
        </w:rPr>
        <w:t xml:space="preserve"> </w:t>
      </w:r>
      <w:bookmarkEnd w:id="0"/>
      <w:r w:rsidR="00A905CF" w:rsidRPr="004413E5">
        <w:rPr>
          <w:lang w:val="sl-SI"/>
        </w:rPr>
        <w:t>(</w:t>
      </w:r>
      <w:r w:rsidR="00136D55">
        <w:rPr>
          <w:lang w:val="sl-SI"/>
        </w:rPr>
        <w:t>i</w:t>
      </w:r>
      <w:r w:rsidR="00136D55" w:rsidRPr="004413E5">
        <w:rPr>
          <w:lang w:val="sl-SI"/>
        </w:rPr>
        <w:t xml:space="preserve">me </w:t>
      </w:r>
      <w:r w:rsidR="004522BB" w:rsidRPr="004413E5">
        <w:rPr>
          <w:lang w:val="sl-SI"/>
        </w:rPr>
        <w:t>in priimek</w:t>
      </w:r>
      <w:r w:rsidR="00A905CF" w:rsidRPr="004413E5">
        <w:rPr>
          <w:lang w:val="sl-SI"/>
        </w:rPr>
        <w:t>)</w:t>
      </w:r>
      <w:r w:rsidR="003A3AB2">
        <w:rPr>
          <w:lang w:val="sl-SI"/>
        </w:rPr>
        <w:t xml:space="preserve">, drugi </w:t>
      </w:r>
      <w:proofErr w:type="spellStart"/>
      <w:r w:rsidR="003A3AB2">
        <w:rPr>
          <w:lang w:val="sl-SI"/>
        </w:rPr>
        <w:t>avtor</w:t>
      </w:r>
      <w:r w:rsidR="00C56044">
        <w:rPr>
          <w:vertAlign w:val="superscript"/>
          <w:lang w:val="sl-SI"/>
        </w:rPr>
        <w:t>b</w:t>
      </w:r>
      <w:proofErr w:type="spellEnd"/>
      <w:r w:rsidR="003A3AB2">
        <w:rPr>
          <w:lang w:val="sl-SI"/>
        </w:rPr>
        <w:t xml:space="preserve"> </w:t>
      </w:r>
      <w:r w:rsidR="00136D55">
        <w:rPr>
          <w:lang w:val="sl-SI"/>
        </w:rPr>
        <w:t>(i</w:t>
      </w:r>
      <w:r w:rsidR="00136D55" w:rsidRPr="004413E5">
        <w:rPr>
          <w:lang w:val="sl-SI"/>
        </w:rPr>
        <w:t>me in priimek)</w:t>
      </w:r>
      <w:r w:rsidR="00136D55">
        <w:rPr>
          <w:lang w:val="sl-SI"/>
        </w:rPr>
        <w:t xml:space="preserve">, </w:t>
      </w:r>
      <w:r>
        <w:rPr>
          <w:lang w:val="sl-SI"/>
        </w:rPr>
        <w:t xml:space="preserve">…, </w:t>
      </w:r>
      <w:r w:rsidR="00610D68">
        <w:rPr>
          <w:lang w:val="sl-SI"/>
        </w:rPr>
        <w:t xml:space="preserve">vodilni </w:t>
      </w:r>
      <w:proofErr w:type="spellStart"/>
      <w:r w:rsidR="00610D68">
        <w:rPr>
          <w:lang w:val="sl-SI"/>
        </w:rPr>
        <w:t>avtor</w:t>
      </w:r>
      <w:r w:rsidR="00850232">
        <w:rPr>
          <w:vertAlign w:val="superscript"/>
          <w:lang w:val="sl-SI"/>
        </w:rPr>
        <w:t>c</w:t>
      </w:r>
      <w:proofErr w:type="spellEnd"/>
      <w:r w:rsidR="00850232">
        <w:rPr>
          <w:vertAlign w:val="superscript"/>
          <w:lang w:val="sl-SI"/>
        </w:rPr>
        <w:t>,*</w:t>
      </w:r>
    </w:p>
    <w:p w14:paraId="7E2B2B38" w14:textId="77777777" w:rsidR="00610D68" w:rsidRDefault="00610D68" w:rsidP="00A905CF">
      <w:pPr>
        <w:pStyle w:val="S10-AuthorAffilliation"/>
        <w:rPr>
          <w:noProof w:val="0"/>
          <w:lang w:val="sl-SI"/>
        </w:rPr>
      </w:pPr>
    </w:p>
    <w:p w14:paraId="0078F333" w14:textId="29E6645B" w:rsidR="00610D68" w:rsidRPr="004413E5" w:rsidRDefault="008F430C" w:rsidP="00610D68">
      <w:pPr>
        <w:pStyle w:val="S10-AuthorAffilliation"/>
        <w:rPr>
          <w:noProof w:val="0"/>
          <w:lang w:val="sl-SI"/>
        </w:rPr>
      </w:pPr>
      <w:proofErr w:type="spellStart"/>
      <w:r>
        <w:rPr>
          <w:noProof w:val="0"/>
          <w:vertAlign w:val="superscript"/>
          <w:lang w:val="sl-SI"/>
        </w:rPr>
        <w:t>a</w:t>
      </w:r>
      <w:r w:rsidR="00A905CF" w:rsidRPr="004413E5">
        <w:rPr>
          <w:noProof w:val="0"/>
          <w:lang w:val="sl-SI"/>
        </w:rPr>
        <w:t>Organi</w:t>
      </w:r>
      <w:r w:rsidR="004522BB" w:rsidRPr="004413E5">
        <w:rPr>
          <w:noProof w:val="0"/>
          <w:lang w:val="sl-SI"/>
        </w:rPr>
        <w:t>zacija</w:t>
      </w:r>
      <w:proofErr w:type="spellEnd"/>
      <w:r w:rsidR="00610D68">
        <w:rPr>
          <w:noProof w:val="0"/>
          <w:lang w:val="sl-SI"/>
        </w:rPr>
        <w:t xml:space="preserve">, </w:t>
      </w:r>
      <w:r w:rsidR="00610D68" w:rsidRPr="004413E5">
        <w:rPr>
          <w:noProof w:val="0"/>
          <w:lang w:val="sl-SI"/>
        </w:rPr>
        <w:t>Naslov</w:t>
      </w:r>
      <w:r w:rsidR="00610D68" w:rsidRPr="00610D68">
        <w:rPr>
          <w:noProof w:val="0"/>
          <w:lang w:val="sl-SI"/>
        </w:rPr>
        <w:t xml:space="preserve"> </w:t>
      </w:r>
      <w:r w:rsidR="00610D68" w:rsidRPr="004413E5">
        <w:rPr>
          <w:noProof w:val="0"/>
          <w:lang w:val="sl-SI"/>
        </w:rPr>
        <w:t>Poštna številka, Kraj, Država</w:t>
      </w:r>
      <w:r w:rsidR="00650217">
        <w:rPr>
          <w:noProof w:val="0"/>
          <w:lang w:val="sl-SI"/>
        </w:rPr>
        <w:t>,</w:t>
      </w:r>
      <w:r w:rsidR="00610D68" w:rsidRPr="00610D68">
        <w:rPr>
          <w:noProof w:val="0"/>
          <w:lang w:val="sl-SI"/>
        </w:rPr>
        <w:t xml:space="preserve"> </w:t>
      </w:r>
      <w:r w:rsidR="00610D68" w:rsidRPr="004413E5">
        <w:rPr>
          <w:noProof w:val="0"/>
          <w:lang w:val="sl-SI"/>
        </w:rPr>
        <w:t>avtor.ena@email.com</w:t>
      </w:r>
    </w:p>
    <w:p w14:paraId="6B841613" w14:textId="2DA19A87" w:rsidR="00650217" w:rsidRPr="004413E5" w:rsidRDefault="008F430C" w:rsidP="00650217">
      <w:pPr>
        <w:pStyle w:val="S10-AuthorAffilliation"/>
        <w:rPr>
          <w:noProof w:val="0"/>
          <w:lang w:val="sl-SI"/>
        </w:rPr>
      </w:pPr>
      <w:proofErr w:type="spellStart"/>
      <w:r>
        <w:rPr>
          <w:noProof w:val="0"/>
          <w:vertAlign w:val="superscript"/>
          <w:lang w:val="sl-SI"/>
        </w:rPr>
        <w:t>b</w:t>
      </w:r>
      <w:r w:rsidR="00650217" w:rsidRPr="004413E5">
        <w:rPr>
          <w:noProof w:val="0"/>
          <w:lang w:val="sl-SI"/>
        </w:rPr>
        <w:t>Organizacija</w:t>
      </w:r>
      <w:proofErr w:type="spellEnd"/>
      <w:r w:rsidR="00650217">
        <w:rPr>
          <w:noProof w:val="0"/>
          <w:lang w:val="sl-SI"/>
        </w:rPr>
        <w:t xml:space="preserve">, </w:t>
      </w:r>
      <w:r w:rsidR="00650217" w:rsidRPr="004413E5">
        <w:rPr>
          <w:noProof w:val="0"/>
          <w:lang w:val="sl-SI"/>
        </w:rPr>
        <w:t>Naslov</w:t>
      </w:r>
      <w:r w:rsidR="00650217" w:rsidRPr="00610D68">
        <w:rPr>
          <w:noProof w:val="0"/>
          <w:lang w:val="sl-SI"/>
        </w:rPr>
        <w:t xml:space="preserve"> </w:t>
      </w:r>
      <w:r w:rsidR="00650217" w:rsidRPr="004413E5">
        <w:rPr>
          <w:noProof w:val="0"/>
          <w:lang w:val="sl-SI"/>
        </w:rPr>
        <w:t>Poštna številka, Kraj, Država</w:t>
      </w:r>
      <w:r w:rsidR="00650217">
        <w:rPr>
          <w:noProof w:val="0"/>
          <w:lang w:val="sl-SI"/>
        </w:rPr>
        <w:t>,</w:t>
      </w:r>
      <w:r w:rsidR="00650217" w:rsidRPr="00610D68">
        <w:rPr>
          <w:noProof w:val="0"/>
          <w:lang w:val="sl-SI"/>
        </w:rPr>
        <w:t xml:space="preserve"> </w:t>
      </w:r>
      <w:r w:rsidR="00650217" w:rsidRPr="004413E5">
        <w:rPr>
          <w:noProof w:val="0"/>
          <w:lang w:val="sl-SI"/>
        </w:rPr>
        <w:t>avtor.</w:t>
      </w:r>
      <w:r w:rsidR="00C05777">
        <w:rPr>
          <w:noProof w:val="0"/>
          <w:lang w:val="sl-SI"/>
        </w:rPr>
        <w:t>dva</w:t>
      </w:r>
      <w:r w:rsidR="00650217" w:rsidRPr="004413E5">
        <w:rPr>
          <w:noProof w:val="0"/>
          <w:lang w:val="sl-SI"/>
        </w:rPr>
        <w:t>@email.com</w:t>
      </w:r>
    </w:p>
    <w:p w14:paraId="7FF34A4B" w14:textId="26A0926D" w:rsidR="00650217" w:rsidRPr="004413E5" w:rsidRDefault="008F430C" w:rsidP="00650217">
      <w:pPr>
        <w:pStyle w:val="S10-AuthorAffilliation"/>
        <w:rPr>
          <w:noProof w:val="0"/>
          <w:lang w:val="sl-SI"/>
        </w:rPr>
      </w:pPr>
      <w:r>
        <w:rPr>
          <w:noProof w:val="0"/>
          <w:vertAlign w:val="superscript"/>
          <w:lang w:val="sl-SI"/>
        </w:rPr>
        <w:t>c</w:t>
      </w:r>
      <w:r w:rsidR="00EB68C5">
        <w:rPr>
          <w:noProof w:val="0"/>
          <w:vertAlign w:val="superscript"/>
          <w:lang w:val="sl-SI"/>
        </w:rPr>
        <w:t>,*</w:t>
      </w:r>
      <w:r w:rsidR="00650217" w:rsidRPr="004413E5">
        <w:rPr>
          <w:noProof w:val="0"/>
          <w:lang w:val="sl-SI"/>
        </w:rPr>
        <w:t>Organizacija</w:t>
      </w:r>
      <w:r w:rsidR="00650217">
        <w:rPr>
          <w:noProof w:val="0"/>
          <w:lang w:val="sl-SI"/>
        </w:rPr>
        <w:t xml:space="preserve">, </w:t>
      </w:r>
      <w:r w:rsidR="00650217" w:rsidRPr="004413E5">
        <w:rPr>
          <w:noProof w:val="0"/>
          <w:lang w:val="sl-SI"/>
        </w:rPr>
        <w:t>Naslov</w:t>
      </w:r>
      <w:r w:rsidR="00650217" w:rsidRPr="00610D68">
        <w:rPr>
          <w:noProof w:val="0"/>
          <w:lang w:val="sl-SI"/>
        </w:rPr>
        <w:t xml:space="preserve"> </w:t>
      </w:r>
      <w:r w:rsidR="00650217" w:rsidRPr="004413E5">
        <w:rPr>
          <w:noProof w:val="0"/>
          <w:lang w:val="sl-SI"/>
        </w:rPr>
        <w:t>Poštna številka, Kraj, Država</w:t>
      </w:r>
      <w:r w:rsidR="00650217">
        <w:rPr>
          <w:noProof w:val="0"/>
          <w:lang w:val="sl-SI"/>
        </w:rPr>
        <w:t>,</w:t>
      </w:r>
      <w:r w:rsidR="00650217" w:rsidRPr="00610D68">
        <w:rPr>
          <w:noProof w:val="0"/>
          <w:lang w:val="sl-SI"/>
        </w:rPr>
        <w:t xml:space="preserve"> </w:t>
      </w:r>
      <w:r w:rsidR="00650217" w:rsidRPr="004413E5">
        <w:rPr>
          <w:noProof w:val="0"/>
          <w:lang w:val="sl-SI"/>
        </w:rPr>
        <w:t>avtor.</w:t>
      </w:r>
      <w:r w:rsidR="00B30399">
        <w:rPr>
          <w:noProof w:val="0"/>
          <w:lang w:val="sl-SI"/>
        </w:rPr>
        <w:t>vodilni</w:t>
      </w:r>
      <w:r w:rsidR="00650217" w:rsidRPr="004413E5">
        <w:rPr>
          <w:noProof w:val="0"/>
          <w:lang w:val="sl-SI"/>
        </w:rPr>
        <w:t>@email.com</w:t>
      </w:r>
    </w:p>
    <w:p w14:paraId="48E5AF26" w14:textId="0F90ED3E" w:rsidR="00610D68" w:rsidRPr="004413E5" w:rsidRDefault="00610D68" w:rsidP="00610D68">
      <w:pPr>
        <w:pStyle w:val="S10-AuthorAffilliation"/>
        <w:jc w:val="both"/>
        <w:rPr>
          <w:noProof w:val="0"/>
          <w:lang w:val="sl-SI"/>
        </w:rPr>
      </w:pPr>
    </w:p>
    <w:p w14:paraId="5DC04755" w14:textId="77777777" w:rsidR="00A905CF" w:rsidRPr="004413E5" w:rsidRDefault="00A905CF" w:rsidP="00A905CF">
      <w:pPr>
        <w:pStyle w:val="S10-AuthorAffilliation"/>
        <w:rPr>
          <w:noProof w:val="0"/>
          <w:lang w:val="sl-SI"/>
        </w:rPr>
      </w:pPr>
    </w:p>
    <w:p w14:paraId="347D70B4" w14:textId="77777777" w:rsidR="00A905CF" w:rsidRPr="004413E5" w:rsidRDefault="004522BB" w:rsidP="00A905CF">
      <w:pPr>
        <w:pStyle w:val="S01-HeaderAbs"/>
        <w:rPr>
          <w:lang w:val="sl-SI"/>
        </w:rPr>
      </w:pPr>
      <w:r w:rsidRPr="004413E5">
        <w:rPr>
          <w:lang w:val="sl-SI"/>
        </w:rPr>
        <w:t>povzetek</w:t>
      </w:r>
    </w:p>
    <w:p w14:paraId="4B5987A6" w14:textId="3223CC5A" w:rsidR="004522BB" w:rsidRPr="004413E5" w:rsidRDefault="004522BB" w:rsidP="00A905CF">
      <w:pPr>
        <w:pStyle w:val="S05-Paragraph"/>
        <w:rPr>
          <w:lang w:val="sl-SI"/>
        </w:rPr>
      </w:pPr>
      <w:r w:rsidRPr="004413E5">
        <w:rPr>
          <w:lang w:val="sl-SI"/>
        </w:rPr>
        <w:t xml:space="preserve">Ta dokument navaja obliko članka za prispevek na predavanju </w:t>
      </w:r>
      <w:r w:rsidR="000C5383">
        <w:rPr>
          <w:lang w:val="sl-SI"/>
        </w:rPr>
        <w:t>»Dan varilne tehnike</w:t>
      </w:r>
      <w:r w:rsidRPr="004413E5">
        <w:rPr>
          <w:lang w:val="sl-SI"/>
        </w:rPr>
        <w:t xml:space="preserve"> </w:t>
      </w:r>
      <w:r w:rsidR="00611CC6">
        <w:rPr>
          <w:lang w:val="sl-SI"/>
        </w:rPr>
        <w:t>202</w:t>
      </w:r>
      <w:r w:rsidR="00F52A2D">
        <w:rPr>
          <w:lang w:val="sl-SI"/>
        </w:rPr>
        <w:t>6</w:t>
      </w:r>
      <w:r w:rsidR="000C5383">
        <w:rPr>
          <w:lang w:val="sl-SI"/>
        </w:rPr>
        <w:t>«</w:t>
      </w:r>
      <w:r w:rsidRPr="004413E5">
        <w:rPr>
          <w:lang w:val="sl-SI"/>
        </w:rPr>
        <w:t>. Prispevki bodo objavljeni v tiskani verziji, morebiti pa tudi v elektronski. Članek naj bo v celoti napisan skladno s temi navodili.</w:t>
      </w:r>
    </w:p>
    <w:p w14:paraId="44B5D87A" w14:textId="77777777" w:rsidR="00A905CF" w:rsidRPr="004413E5" w:rsidRDefault="004522BB" w:rsidP="00A905CF">
      <w:pPr>
        <w:pStyle w:val="S02-Level1"/>
        <w:rPr>
          <w:lang w:val="sl-SI"/>
        </w:rPr>
      </w:pPr>
      <w:r w:rsidRPr="004413E5">
        <w:rPr>
          <w:lang w:val="sl-SI"/>
        </w:rPr>
        <w:t>uvod</w:t>
      </w:r>
    </w:p>
    <w:p w14:paraId="0F3E8CC0" w14:textId="77777777" w:rsidR="004522BB" w:rsidRPr="004413E5" w:rsidRDefault="004522BB" w:rsidP="00A905CF">
      <w:pPr>
        <w:pStyle w:val="S05-Paragraph"/>
        <w:rPr>
          <w:lang w:val="sl-SI"/>
        </w:rPr>
      </w:pPr>
      <w:r w:rsidRPr="004413E5">
        <w:rPr>
          <w:lang w:val="sl-SI"/>
        </w:rPr>
        <w:t>Pričakujemo, da bodo avtorji skrbno pripravili svoje gradivo, brez slovničnih, črkovalnih in slogovnih napak. Članek naj bo napisan na 4. do največ 6. straneh.</w:t>
      </w:r>
    </w:p>
    <w:p w14:paraId="6DAA5FB7" w14:textId="77777777" w:rsidR="00A905CF" w:rsidRPr="004413E5" w:rsidRDefault="004522BB" w:rsidP="00A905CF">
      <w:pPr>
        <w:pStyle w:val="S02-Level1"/>
        <w:rPr>
          <w:lang w:val="sl-SI"/>
        </w:rPr>
      </w:pPr>
      <w:r w:rsidRPr="004413E5">
        <w:rPr>
          <w:lang w:val="sl-SI"/>
        </w:rPr>
        <w:t>oblika članka</w:t>
      </w:r>
    </w:p>
    <w:p w14:paraId="3C26D1A3" w14:textId="6489B907" w:rsidR="0097596D" w:rsidRPr="004413E5" w:rsidRDefault="0097596D" w:rsidP="00A905CF">
      <w:pPr>
        <w:pStyle w:val="S05-Paragraph"/>
        <w:rPr>
          <w:lang w:val="sl-SI"/>
        </w:rPr>
      </w:pPr>
      <w:r w:rsidRPr="004413E5">
        <w:rPr>
          <w:lang w:val="sl-SI"/>
        </w:rPr>
        <w:t xml:space="preserve">Enoten izgled člankov bomo zagotovili z upoštevanjem te predloge. Opozarjamo, da je le-ta formata A4, </w:t>
      </w:r>
      <w:r w:rsidR="00797467">
        <w:rPr>
          <w:lang w:val="sl-SI"/>
        </w:rPr>
        <w:t>s</w:t>
      </w:r>
      <w:r w:rsidRPr="004413E5">
        <w:rPr>
          <w:lang w:val="sl-SI"/>
        </w:rPr>
        <w:t xml:space="preserve"> 25 mm robovi na vseh štirih straneh</w:t>
      </w:r>
      <w:r w:rsidR="00A47D9C">
        <w:rPr>
          <w:lang w:val="sl-SI"/>
        </w:rPr>
        <w:t>.</w:t>
      </w:r>
    </w:p>
    <w:p w14:paraId="38453242" w14:textId="6F43A1A7" w:rsidR="0097596D" w:rsidRPr="004413E5" w:rsidRDefault="0097596D" w:rsidP="00A905CF">
      <w:pPr>
        <w:pStyle w:val="S05-Paragraph"/>
        <w:rPr>
          <w:lang w:val="sl-SI"/>
        </w:rPr>
      </w:pPr>
      <w:r w:rsidRPr="004413E5">
        <w:rPr>
          <w:lang w:val="sl-SI"/>
        </w:rPr>
        <w:t xml:space="preserve">Vsa poglavja imajo enojni presledek z zamikom prve vrstice za 10 mm. Položaj in pisava naslovov </w:t>
      </w:r>
      <w:r w:rsidR="00C21B4E">
        <w:rPr>
          <w:lang w:val="sl-SI"/>
        </w:rPr>
        <w:t>ter</w:t>
      </w:r>
      <w:r w:rsidRPr="004413E5">
        <w:rPr>
          <w:lang w:val="sl-SI"/>
        </w:rPr>
        <w:t xml:space="preserve"> podnaslo</w:t>
      </w:r>
      <w:r w:rsidR="00C21B4E">
        <w:rPr>
          <w:lang w:val="sl-SI"/>
        </w:rPr>
        <w:t>vov</w:t>
      </w:r>
      <w:r w:rsidRPr="004413E5">
        <w:rPr>
          <w:lang w:val="sl-SI"/>
        </w:rPr>
        <w:t xml:space="preserve"> naj sledi tej predlogi. Med odstavki ni presledkov. V</w:t>
      </w:r>
      <w:r w:rsidR="00C21B4E">
        <w:rPr>
          <w:lang w:val="sl-SI"/>
        </w:rPr>
        <w:t>s</w:t>
      </w:r>
      <w:r w:rsidRPr="004413E5">
        <w:rPr>
          <w:lang w:val="sl-SI"/>
        </w:rPr>
        <w:t xml:space="preserve">e pisave so </w:t>
      </w:r>
      <w:proofErr w:type="spellStart"/>
      <w:r w:rsidR="00C21B4E" w:rsidRPr="004413E5">
        <w:rPr>
          <w:lang w:val="sl-SI"/>
        </w:rPr>
        <w:t>pred</w:t>
      </w:r>
      <w:r w:rsidR="00C21B4E">
        <w:rPr>
          <w:lang w:val="sl-SI"/>
        </w:rPr>
        <w:t>n</w:t>
      </w:r>
      <w:r w:rsidR="00C21B4E" w:rsidRPr="004413E5">
        <w:rPr>
          <w:lang w:val="sl-SI"/>
        </w:rPr>
        <w:t>astavljene</w:t>
      </w:r>
      <w:proofErr w:type="spellEnd"/>
      <w:r w:rsidRPr="004413E5">
        <w:rPr>
          <w:lang w:val="sl-SI"/>
        </w:rPr>
        <w:t>.</w:t>
      </w:r>
    </w:p>
    <w:p w14:paraId="51A5D1DC" w14:textId="77777777" w:rsidR="00A905CF" w:rsidRPr="004413E5" w:rsidRDefault="004522BB" w:rsidP="00A905CF">
      <w:pPr>
        <w:pStyle w:val="S03-Level2"/>
        <w:rPr>
          <w:lang w:val="sl-SI"/>
        </w:rPr>
      </w:pPr>
      <w:r w:rsidRPr="004413E5">
        <w:rPr>
          <w:lang w:val="sl-SI"/>
        </w:rPr>
        <w:t>Glava</w:t>
      </w:r>
      <w:r w:rsidR="00A905CF" w:rsidRPr="004413E5">
        <w:rPr>
          <w:lang w:val="sl-SI"/>
        </w:rPr>
        <w:t xml:space="preserve">, </w:t>
      </w:r>
      <w:r w:rsidRPr="004413E5">
        <w:rPr>
          <w:lang w:val="sl-SI"/>
        </w:rPr>
        <w:t>noga</w:t>
      </w:r>
      <w:r w:rsidR="00A905CF" w:rsidRPr="004413E5">
        <w:rPr>
          <w:lang w:val="sl-SI"/>
        </w:rPr>
        <w:t xml:space="preserve">, </w:t>
      </w:r>
      <w:r w:rsidRPr="004413E5">
        <w:rPr>
          <w:lang w:val="sl-SI"/>
        </w:rPr>
        <w:t>številke strani</w:t>
      </w:r>
    </w:p>
    <w:p w14:paraId="6170D47D" w14:textId="77777777" w:rsidR="00A905CF" w:rsidRPr="004413E5" w:rsidRDefault="0097596D" w:rsidP="00A905CF">
      <w:pPr>
        <w:pStyle w:val="S05-Paragraph"/>
        <w:rPr>
          <w:lang w:val="sl-SI"/>
        </w:rPr>
      </w:pPr>
      <w:r w:rsidRPr="004413E5">
        <w:rPr>
          <w:lang w:val="sl-SI"/>
        </w:rPr>
        <w:t>Glave, noge in oznake številke strani ne spreminjajte</w:t>
      </w:r>
      <w:r w:rsidR="00A905CF" w:rsidRPr="004413E5">
        <w:rPr>
          <w:lang w:val="sl-SI"/>
        </w:rPr>
        <w:t>.</w:t>
      </w:r>
    </w:p>
    <w:p w14:paraId="4094AB02" w14:textId="77777777" w:rsidR="00A905CF" w:rsidRPr="004413E5" w:rsidRDefault="004522BB" w:rsidP="00A905CF">
      <w:pPr>
        <w:pStyle w:val="S03-Level2"/>
        <w:rPr>
          <w:lang w:val="sl-SI"/>
        </w:rPr>
      </w:pPr>
      <w:r w:rsidRPr="004413E5">
        <w:rPr>
          <w:lang w:val="sl-SI"/>
        </w:rPr>
        <w:t>Pisava</w:t>
      </w:r>
    </w:p>
    <w:p w14:paraId="22713F46" w14:textId="77777777" w:rsidR="0097596D" w:rsidRPr="004413E5" w:rsidRDefault="0097596D" w:rsidP="00A905CF">
      <w:pPr>
        <w:pStyle w:val="S05-Paragraph"/>
        <w:rPr>
          <w:lang w:val="sl-SI"/>
        </w:rPr>
      </w:pPr>
      <w:r w:rsidRPr="004413E5">
        <w:rPr>
          <w:lang w:val="sl-SI"/>
        </w:rPr>
        <w:t xml:space="preserve">Članek naj bo napisan v pisavi </w:t>
      </w:r>
      <w:r w:rsidR="00A905CF" w:rsidRPr="004413E5">
        <w:rPr>
          <w:lang w:val="sl-SI"/>
        </w:rPr>
        <w:t>Times New Roman</w:t>
      </w:r>
      <w:r w:rsidRPr="004413E5">
        <w:rPr>
          <w:lang w:val="sl-SI"/>
        </w:rPr>
        <w:t xml:space="preserve"> velikosti znakov 12.</w:t>
      </w:r>
      <w:r w:rsidR="00A905CF" w:rsidRPr="004413E5">
        <w:rPr>
          <w:lang w:val="sl-SI"/>
        </w:rPr>
        <w:t xml:space="preserve"> </w:t>
      </w:r>
      <w:r w:rsidR="00C21B4E">
        <w:rPr>
          <w:lang w:val="sl-SI"/>
        </w:rPr>
        <w:t xml:space="preserve"> Pisave </w:t>
      </w:r>
      <w:r w:rsidR="00A905CF" w:rsidRPr="004413E5">
        <w:rPr>
          <w:lang w:val="sl-SI"/>
        </w:rPr>
        <w:t xml:space="preserve">Times, </w:t>
      </w:r>
      <w:proofErr w:type="spellStart"/>
      <w:r w:rsidR="00A905CF" w:rsidRPr="004413E5">
        <w:rPr>
          <w:lang w:val="sl-SI"/>
        </w:rPr>
        <w:t>Symbol</w:t>
      </w:r>
      <w:proofErr w:type="spellEnd"/>
      <w:r w:rsidR="00A905CF" w:rsidRPr="004413E5">
        <w:rPr>
          <w:lang w:val="sl-SI"/>
        </w:rPr>
        <w:t xml:space="preserve"> </w:t>
      </w:r>
      <w:r w:rsidRPr="004413E5">
        <w:rPr>
          <w:lang w:val="sl-SI"/>
        </w:rPr>
        <w:t>ali</w:t>
      </w:r>
      <w:r w:rsidR="00A905CF" w:rsidRPr="004413E5">
        <w:rPr>
          <w:lang w:val="sl-SI"/>
        </w:rPr>
        <w:t xml:space="preserve"> </w:t>
      </w:r>
      <w:proofErr w:type="spellStart"/>
      <w:r w:rsidR="00A905CF" w:rsidRPr="004413E5">
        <w:rPr>
          <w:lang w:val="sl-SI"/>
        </w:rPr>
        <w:t>Arial</w:t>
      </w:r>
      <w:proofErr w:type="spellEnd"/>
      <w:r w:rsidR="00A905CF" w:rsidRPr="004413E5">
        <w:rPr>
          <w:lang w:val="sl-SI"/>
        </w:rPr>
        <w:t xml:space="preserve"> </w:t>
      </w:r>
      <w:r w:rsidRPr="004413E5">
        <w:rPr>
          <w:lang w:val="sl-SI"/>
        </w:rPr>
        <w:t xml:space="preserve">se </w:t>
      </w:r>
      <w:r w:rsidR="004413E5" w:rsidRPr="004413E5">
        <w:rPr>
          <w:lang w:val="sl-SI"/>
        </w:rPr>
        <w:t>lahko</w:t>
      </w:r>
      <w:r w:rsidRPr="004413E5">
        <w:rPr>
          <w:lang w:val="sl-SI"/>
        </w:rPr>
        <w:t xml:space="preserve"> uporabijo za slike</w:t>
      </w:r>
      <w:r w:rsidR="00A905CF" w:rsidRPr="004413E5">
        <w:rPr>
          <w:lang w:val="sl-SI"/>
        </w:rPr>
        <w:t xml:space="preserve">. </w:t>
      </w:r>
      <w:r w:rsidRPr="004413E5">
        <w:rPr>
          <w:lang w:val="sl-SI"/>
        </w:rPr>
        <w:t>Priporočamo, da na slikah ni manjših znakov od velikosti 10. Prosimo, da drugih pisav ne uporabljate.</w:t>
      </w:r>
    </w:p>
    <w:p w14:paraId="6D952835" w14:textId="77777777" w:rsidR="00A905CF" w:rsidRPr="004413E5" w:rsidRDefault="004522BB" w:rsidP="00A905CF">
      <w:pPr>
        <w:pStyle w:val="S03-Level2"/>
        <w:rPr>
          <w:lang w:val="sl-SI"/>
        </w:rPr>
      </w:pPr>
      <w:r w:rsidRPr="004413E5">
        <w:rPr>
          <w:lang w:val="sl-SI"/>
        </w:rPr>
        <w:t>Slike in tabele</w:t>
      </w:r>
    </w:p>
    <w:p w14:paraId="0E3479E9" w14:textId="77777777" w:rsidR="00A905CF" w:rsidRPr="004413E5" w:rsidRDefault="0097596D" w:rsidP="00A905CF">
      <w:pPr>
        <w:pStyle w:val="S05-Paragraph"/>
        <w:rPr>
          <w:lang w:val="sl-SI"/>
        </w:rPr>
      </w:pPr>
      <w:r w:rsidRPr="004413E5">
        <w:rPr>
          <w:lang w:val="sl-SI"/>
        </w:rPr>
        <w:t>Opis slik in table mora biti takšen, da zadostuje za povezavo le-</w:t>
      </w:r>
      <w:r w:rsidR="00EC2056" w:rsidRPr="004413E5">
        <w:rPr>
          <w:lang w:val="sl-SI"/>
        </w:rPr>
        <w:t>teh</w:t>
      </w:r>
      <w:r w:rsidRPr="004413E5">
        <w:rPr>
          <w:lang w:val="sl-SI"/>
        </w:rPr>
        <w:t xml:space="preserve"> z besedilom. Slike in </w:t>
      </w:r>
      <w:r w:rsidR="00EE64AC" w:rsidRPr="004413E5">
        <w:rPr>
          <w:lang w:val="sl-SI"/>
        </w:rPr>
        <w:t xml:space="preserve">tabele se ne vstavljajo, če niso omenjene v besedilu.  </w:t>
      </w:r>
    </w:p>
    <w:p w14:paraId="0E358E7A" w14:textId="77777777" w:rsidR="00EE64AC" w:rsidRDefault="00EE64AC" w:rsidP="00A905CF">
      <w:pPr>
        <w:pStyle w:val="S05-Paragraph"/>
        <w:rPr>
          <w:lang w:val="sl-SI"/>
        </w:rPr>
      </w:pPr>
    </w:p>
    <w:p w14:paraId="1593AB3A" w14:textId="77777777" w:rsidR="00136FC8" w:rsidRDefault="00136FC8" w:rsidP="00A905CF">
      <w:pPr>
        <w:pStyle w:val="S05-Paragraph"/>
        <w:rPr>
          <w:lang w:val="sl-SI"/>
        </w:rPr>
      </w:pPr>
    </w:p>
    <w:p w14:paraId="79D9345B" w14:textId="77777777" w:rsidR="001422A9" w:rsidRPr="004413E5" w:rsidRDefault="001422A9" w:rsidP="00A905CF">
      <w:pPr>
        <w:pStyle w:val="S05-Paragraph"/>
        <w:rPr>
          <w:lang w:val="sl-SI"/>
        </w:rPr>
      </w:pPr>
    </w:p>
    <w:p w14:paraId="37A7A5F4" w14:textId="77777777" w:rsidR="00A905CF" w:rsidRPr="004413E5" w:rsidRDefault="00A905CF" w:rsidP="00A905CF">
      <w:pPr>
        <w:pStyle w:val="S08-Table"/>
        <w:rPr>
          <w:lang w:val="sl-SI"/>
        </w:rPr>
      </w:pPr>
      <w:r w:rsidRPr="004413E5">
        <w:rPr>
          <w:lang w:val="sl-SI"/>
        </w:rPr>
        <w:t>Tab</w:t>
      </w:r>
      <w:r w:rsidR="001B0E9A">
        <w:rPr>
          <w:lang w:val="sl-SI"/>
        </w:rPr>
        <w:t>e</w:t>
      </w:r>
      <w:r w:rsidRPr="004413E5">
        <w:rPr>
          <w:lang w:val="sl-SI"/>
        </w:rPr>
        <w:t>l</w:t>
      </w:r>
      <w:r w:rsidR="00EE64AC" w:rsidRPr="004413E5">
        <w:rPr>
          <w:lang w:val="sl-SI"/>
        </w:rPr>
        <w:t>a</w:t>
      </w:r>
      <w:r w:rsidRPr="004413E5">
        <w:rPr>
          <w:lang w:val="sl-SI"/>
        </w:rPr>
        <w:t xml:space="preserve"> </w:t>
      </w:r>
      <w:r w:rsidRPr="004413E5">
        <w:rPr>
          <w:lang w:val="sl-SI"/>
        </w:rPr>
        <w:fldChar w:fldCharType="begin"/>
      </w:r>
      <w:r w:rsidRPr="004413E5">
        <w:rPr>
          <w:lang w:val="sl-SI"/>
        </w:rPr>
        <w:instrText xml:space="preserve"> SEQ Table \* ARABIC </w:instrText>
      </w:r>
      <w:r w:rsidRPr="004413E5">
        <w:rPr>
          <w:lang w:val="sl-SI"/>
        </w:rPr>
        <w:fldChar w:fldCharType="separate"/>
      </w:r>
      <w:r w:rsidR="006E3ABB" w:rsidRPr="004413E5">
        <w:rPr>
          <w:noProof/>
          <w:lang w:val="sl-SI"/>
        </w:rPr>
        <w:t>1</w:t>
      </w:r>
      <w:r w:rsidRPr="004413E5">
        <w:rPr>
          <w:noProof/>
          <w:lang w:val="sl-SI"/>
        </w:rPr>
        <w:fldChar w:fldCharType="end"/>
      </w:r>
      <w:r w:rsidRPr="004413E5">
        <w:rPr>
          <w:lang w:val="sl-SI"/>
        </w:rPr>
        <w:t xml:space="preserve">: </w:t>
      </w:r>
      <w:r w:rsidR="00EE64AC" w:rsidRPr="004413E5">
        <w:rPr>
          <w:lang w:val="sl-SI"/>
        </w:rPr>
        <w:t>Primer tabele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4108"/>
      </w:tblGrid>
      <w:tr w:rsidR="00A905CF" w:rsidRPr="004413E5" w14:paraId="08AEBB22" w14:textId="77777777" w:rsidTr="00FF2F6C">
        <w:trPr>
          <w:jc w:val="center"/>
        </w:trPr>
        <w:tc>
          <w:tcPr>
            <w:tcW w:w="2550" w:type="dxa"/>
          </w:tcPr>
          <w:p w14:paraId="35964DFE" w14:textId="77777777" w:rsidR="00A905CF" w:rsidRPr="004413E5" w:rsidRDefault="00EE64AC">
            <w:pPr>
              <w:pStyle w:val="S09-TableContent"/>
              <w:rPr>
                <w:lang w:val="sl-SI"/>
              </w:rPr>
            </w:pPr>
            <w:r w:rsidRPr="004413E5">
              <w:rPr>
                <w:lang w:val="sl-SI"/>
              </w:rPr>
              <w:t>Pomembni datum</w:t>
            </w:r>
          </w:p>
        </w:tc>
        <w:tc>
          <w:tcPr>
            <w:tcW w:w="4108" w:type="dxa"/>
          </w:tcPr>
          <w:p w14:paraId="623AE6A2" w14:textId="77777777" w:rsidR="00A905CF" w:rsidRPr="004413E5" w:rsidRDefault="00A905CF">
            <w:pPr>
              <w:pStyle w:val="S09-TableContent"/>
              <w:rPr>
                <w:lang w:val="sl-SI"/>
              </w:rPr>
            </w:pPr>
          </w:p>
        </w:tc>
      </w:tr>
      <w:tr w:rsidR="00A905CF" w:rsidRPr="004413E5" w14:paraId="656FEEB7" w14:textId="77777777" w:rsidTr="00FF2F6C">
        <w:trPr>
          <w:jc w:val="center"/>
        </w:trPr>
        <w:tc>
          <w:tcPr>
            <w:tcW w:w="2550" w:type="dxa"/>
          </w:tcPr>
          <w:p w14:paraId="324DB881" w14:textId="620058D6" w:rsidR="00A905CF" w:rsidRPr="004413E5" w:rsidRDefault="00013DC8" w:rsidP="006E7EA4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5</w:t>
            </w:r>
            <w:r w:rsidR="00EE64AC" w:rsidRPr="004413E5">
              <w:rPr>
                <w:lang w:val="sl-SI"/>
              </w:rPr>
              <w:t xml:space="preserve">. </w:t>
            </w:r>
            <w:r w:rsidR="00797467">
              <w:rPr>
                <w:lang w:val="sl-SI"/>
              </w:rPr>
              <w:t>marec</w:t>
            </w:r>
            <w:r w:rsidR="00A905CF" w:rsidRPr="004413E5">
              <w:rPr>
                <w:lang w:val="sl-SI"/>
              </w:rPr>
              <w:t xml:space="preserve"> </w:t>
            </w:r>
            <w:r w:rsidR="00611CC6">
              <w:rPr>
                <w:lang w:val="sl-SI"/>
              </w:rPr>
              <w:t>202</w:t>
            </w:r>
            <w:r w:rsidR="00493625">
              <w:rPr>
                <w:lang w:val="sl-SI"/>
              </w:rPr>
              <w:t>6</w:t>
            </w:r>
          </w:p>
        </w:tc>
        <w:tc>
          <w:tcPr>
            <w:tcW w:w="4108" w:type="dxa"/>
          </w:tcPr>
          <w:p w14:paraId="6AAC0CB2" w14:textId="77777777" w:rsidR="00A905CF" w:rsidRPr="004413E5" w:rsidRDefault="00EE64AC">
            <w:pPr>
              <w:pStyle w:val="S09-TableContent"/>
              <w:rPr>
                <w:lang w:val="sl-SI"/>
              </w:rPr>
            </w:pPr>
            <w:r w:rsidRPr="004413E5">
              <w:rPr>
                <w:lang w:val="sl-SI"/>
              </w:rPr>
              <w:t>Oddaja članka</w:t>
            </w:r>
          </w:p>
        </w:tc>
      </w:tr>
      <w:tr w:rsidR="00A905CF" w:rsidRPr="004413E5" w14:paraId="103B812D" w14:textId="77777777" w:rsidTr="00FF2F6C">
        <w:trPr>
          <w:jc w:val="center"/>
        </w:trPr>
        <w:tc>
          <w:tcPr>
            <w:tcW w:w="2550" w:type="dxa"/>
          </w:tcPr>
          <w:p w14:paraId="1225CB75" w14:textId="00F55868" w:rsidR="00A905CF" w:rsidRPr="004413E5" w:rsidRDefault="00F53104" w:rsidP="006E7EA4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3</w:t>
            </w:r>
            <w:r w:rsidR="00415107">
              <w:rPr>
                <w:lang w:val="sl-SI"/>
              </w:rPr>
              <w:t>.</w:t>
            </w:r>
            <w:r w:rsidR="00797467">
              <w:rPr>
                <w:lang w:val="sl-SI"/>
              </w:rPr>
              <w:t xml:space="preserve"> april</w:t>
            </w:r>
            <w:r w:rsidR="00415107">
              <w:rPr>
                <w:lang w:val="sl-SI"/>
              </w:rPr>
              <w:t xml:space="preserve"> </w:t>
            </w:r>
            <w:r w:rsidR="00611CC6">
              <w:rPr>
                <w:lang w:val="sl-SI"/>
              </w:rPr>
              <w:t>202</w:t>
            </w:r>
            <w:r w:rsidR="00493625">
              <w:rPr>
                <w:lang w:val="sl-SI"/>
              </w:rPr>
              <w:t>6</w:t>
            </w:r>
          </w:p>
        </w:tc>
        <w:tc>
          <w:tcPr>
            <w:tcW w:w="4108" w:type="dxa"/>
          </w:tcPr>
          <w:p w14:paraId="4EFB0D56" w14:textId="77777777" w:rsidR="00A905CF" w:rsidRPr="004413E5" w:rsidRDefault="00415107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Oddaja PowerPoint predstavitve</w:t>
            </w:r>
          </w:p>
        </w:tc>
      </w:tr>
      <w:tr w:rsidR="00797467" w:rsidRPr="00797467" w14:paraId="3598E8A4" w14:textId="77777777" w:rsidTr="00FF2F6C">
        <w:trPr>
          <w:jc w:val="center"/>
        </w:trPr>
        <w:tc>
          <w:tcPr>
            <w:tcW w:w="2550" w:type="dxa"/>
          </w:tcPr>
          <w:p w14:paraId="38C2108A" w14:textId="33BBBC68" w:rsidR="00797467" w:rsidRDefault="005379C5" w:rsidP="006E7EA4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15</w:t>
            </w:r>
            <w:r w:rsidR="00797467" w:rsidRPr="009C1D65">
              <w:rPr>
                <w:lang w:val="sl-SI"/>
              </w:rPr>
              <w:t xml:space="preserve">. april </w:t>
            </w:r>
            <w:r w:rsidR="00611CC6">
              <w:rPr>
                <w:lang w:val="sl-SI"/>
              </w:rPr>
              <w:t>202</w:t>
            </w:r>
            <w:r w:rsidR="00493625">
              <w:rPr>
                <w:lang w:val="sl-SI"/>
              </w:rPr>
              <w:t>6</w:t>
            </w:r>
          </w:p>
        </w:tc>
        <w:tc>
          <w:tcPr>
            <w:tcW w:w="4108" w:type="dxa"/>
          </w:tcPr>
          <w:p w14:paraId="0801514F" w14:textId="7F9B9F40" w:rsidR="00797467" w:rsidRDefault="00797467" w:rsidP="00797467">
            <w:pPr>
              <w:ind w:firstLine="0"/>
              <w:rPr>
                <w:lang w:val="sl-SI"/>
              </w:rPr>
            </w:pPr>
            <w:r>
              <w:rPr>
                <w:lang w:val="sl-SI"/>
              </w:rPr>
              <w:t>Dan varilne tehnike</w:t>
            </w:r>
          </w:p>
        </w:tc>
      </w:tr>
    </w:tbl>
    <w:p w14:paraId="55D74229" w14:textId="77777777" w:rsidR="00EE64AC" w:rsidRPr="004413E5" w:rsidRDefault="00EE64AC" w:rsidP="00A905CF">
      <w:pPr>
        <w:pStyle w:val="S05-Paragraph"/>
        <w:rPr>
          <w:lang w:val="sl-SI"/>
        </w:rPr>
      </w:pPr>
      <w:r w:rsidRPr="004413E5">
        <w:rPr>
          <w:lang w:val="sl-SI"/>
        </w:rPr>
        <w:t>Vse tabele in slike naj bi bile navedene čim bližje tekstu, kjer so omenjene. Vse morajo biti arabsko oštevilčene (tabele posebej - 1 do n in slike posebej - 1 do n). Naslov tabele je postavljen sredinsko nad tabelo, opis slike pa sredinsko pod sliko.</w:t>
      </w:r>
    </w:p>
    <w:p w14:paraId="3E11FC2E" w14:textId="77777777" w:rsidR="00A905CF" w:rsidRDefault="00850371" w:rsidP="00850371">
      <w:pPr>
        <w:pStyle w:val="S05-Paragraph"/>
        <w:jc w:val="center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79B232E7" wp14:editId="683CFBBD">
            <wp:extent cx="4432219" cy="5004118"/>
            <wp:effectExtent l="0" t="0" r="6985" b="6350"/>
            <wp:docPr id="1" name="Picture 1" descr="http://upload.wikimedia.org/wikipedia/commons/a/aa/GMAW.welding.af.n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a/aa/GMAW.welding.af.n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390" cy="500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5005" w14:textId="77777777" w:rsidR="00A905CF" w:rsidRPr="004413E5" w:rsidRDefault="00EE64AC" w:rsidP="00A905CF">
      <w:pPr>
        <w:pStyle w:val="S08-Table"/>
        <w:rPr>
          <w:lang w:val="sl-SI"/>
        </w:rPr>
      </w:pPr>
      <w:r w:rsidRPr="004413E5">
        <w:rPr>
          <w:lang w:val="sl-SI"/>
        </w:rPr>
        <w:t>Slika</w:t>
      </w:r>
      <w:r w:rsidR="00A905CF" w:rsidRPr="004413E5">
        <w:rPr>
          <w:lang w:val="sl-SI"/>
        </w:rPr>
        <w:t xml:space="preserve"> </w:t>
      </w:r>
      <w:r w:rsidR="00A905CF" w:rsidRPr="004413E5">
        <w:rPr>
          <w:lang w:val="sl-SI"/>
        </w:rPr>
        <w:fldChar w:fldCharType="begin"/>
      </w:r>
      <w:r w:rsidR="00A905CF" w:rsidRPr="004413E5">
        <w:rPr>
          <w:lang w:val="sl-SI"/>
        </w:rPr>
        <w:instrText xml:space="preserve"> SEQ Figure \* ARABIC </w:instrText>
      </w:r>
      <w:r w:rsidR="00A905CF" w:rsidRPr="004413E5">
        <w:rPr>
          <w:lang w:val="sl-SI"/>
        </w:rPr>
        <w:fldChar w:fldCharType="separate"/>
      </w:r>
      <w:r w:rsidR="006E3ABB" w:rsidRPr="004413E5">
        <w:rPr>
          <w:noProof/>
          <w:lang w:val="sl-SI"/>
        </w:rPr>
        <w:t>1</w:t>
      </w:r>
      <w:r w:rsidR="00A905CF" w:rsidRPr="004413E5">
        <w:rPr>
          <w:noProof/>
          <w:lang w:val="sl-SI"/>
        </w:rPr>
        <w:fldChar w:fldCharType="end"/>
      </w:r>
      <w:r w:rsidR="00A905CF" w:rsidRPr="004413E5">
        <w:rPr>
          <w:lang w:val="sl-SI"/>
        </w:rPr>
        <w:t xml:space="preserve">: </w:t>
      </w:r>
      <w:r w:rsidRPr="004413E5">
        <w:rPr>
          <w:lang w:val="sl-SI"/>
        </w:rPr>
        <w:t>Primer slike</w:t>
      </w:r>
      <w:r w:rsidR="00A905CF" w:rsidRPr="004413E5">
        <w:rPr>
          <w:lang w:val="sl-SI"/>
        </w:rPr>
        <w:t>–</w:t>
      </w:r>
      <w:r w:rsidR="004561DD" w:rsidRPr="004413E5">
        <w:rPr>
          <w:lang w:val="sl-SI"/>
        </w:rPr>
        <w:t xml:space="preserve"> </w:t>
      </w:r>
      <w:r w:rsidR="00850371">
        <w:rPr>
          <w:lang w:val="sl-SI"/>
        </w:rPr>
        <w:t>Varilec med varjenjem</w:t>
      </w:r>
    </w:p>
    <w:p w14:paraId="677EAB74" w14:textId="77777777" w:rsidR="00A905CF" w:rsidRPr="004413E5" w:rsidRDefault="00EE64AC" w:rsidP="00A905CF">
      <w:pPr>
        <w:pStyle w:val="S05-Paragraph"/>
        <w:rPr>
          <w:lang w:val="sl-SI"/>
        </w:rPr>
      </w:pPr>
      <w:r w:rsidRPr="004413E5">
        <w:rPr>
          <w:lang w:val="sl-SI"/>
        </w:rPr>
        <w:t xml:space="preserve">Prosimo, uporabite </w:t>
      </w:r>
      <w:r w:rsidR="00A905CF" w:rsidRPr="004413E5">
        <w:rPr>
          <w:lang w:val="sl-SI"/>
        </w:rPr>
        <w:t xml:space="preserve">“In Line </w:t>
      </w:r>
      <w:proofErr w:type="spellStart"/>
      <w:r w:rsidR="00A905CF" w:rsidRPr="004413E5">
        <w:rPr>
          <w:lang w:val="sl-SI"/>
        </w:rPr>
        <w:t>with</w:t>
      </w:r>
      <w:proofErr w:type="spellEnd"/>
      <w:r w:rsidR="00A905CF" w:rsidRPr="004413E5">
        <w:rPr>
          <w:lang w:val="sl-SI"/>
        </w:rPr>
        <w:t xml:space="preserve"> </w:t>
      </w:r>
      <w:proofErr w:type="spellStart"/>
      <w:r w:rsidR="00A905CF" w:rsidRPr="004413E5">
        <w:rPr>
          <w:lang w:val="sl-SI"/>
        </w:rPr>
        <w:t>Text</w:t>
      </w:r>
      <w:proofErr w:type="spellEnd"/>
      <w:r w:rsidR="00A905CF" w:rsidRPr="004413E5">
        <w:rPr>
          <w:lang w:val="sl-SI"/>
        </w:rPr>
        <w:t>”</w:t>
      </w:r>
      <w:r w:rsidR="004561DD" w:rsidRPr="004413E5">
        <w:rPr>
          <w:lang w:val="sl-SI"/>
        </w:rPr>
        <w:t xml:space="preserve">– </w:t>
      </w:r>
      <w:r w:rsidRPr="004413E5">
        <w:rPr>
          <w:lang w:val="sl-SI"/>
        </w:rPr>
        <w:t>kliknite na sliko, zatem kliknite na</w:t>
      </w:r>
      <w:r w:rsidR="004561DD" w:rsidRPr="004413E5">
        <w:rPr>
          <w:lang w:val="sl-SI"/>
        </w:rPr>
        <w:t xml:space="preserve"> </w:t>
      </w:r>
      <w:r w:rsidRPr="004413E5">
        <w:rPr>
          <w:lang w:val="sl-SI"/>
        </w:rPr>
        <w:t xml:space="preserve">zavihek </w:t>
      </w:r>
      <w:r w:rsidR="00A905CF" w:rsidRPr="004413E5">
        <w:rPr>
          <w:lang w:val="sl-SI"/>
        </w:rPr>
        <w:t xml:space="preserve">Picture </w:t>
      </w:r>
      <w:proofErr w:type="spellStart"/>
      <w:r w:rsidR="00A905CF" w:rsidRPr="004413E5">
        <w:rPr>
          <w:lang w:val="sl-SI"/>
        </w:rPr>
        <w:t>Tools</w:t>
      </w:r>
      <w:proofErr w:type="spellEnd"/>
      <w:r w:rsidR="00A905CF" w:rsidRPr="004413E5">
        <w:rPr>
          <w:lang w:val="sl-SI"/>
        </w:rPr>
        <w:t xml:space="preserve"> </w:t>
      </w:r>
      <w:proofErr w:type="spellStart"/>
      <w:r w:rsidR="00A905CF" w:rsidRPr="004413E5">
        <w:rPr>
          <w:lang w:val="sl-SI"/>
        </w:rPr>
        <w:t>Formatting</w:t>
      </w:r>
      <w:proofErr w:type="spellEnd"/>
      <w:r w:rsidR="00A905CF" w:rsidRPr="004413E5">
        <w:rPr>
          <w:lang w:val="sl-SI"/>
        </w:rPr>
        <w:t xml:space="preserve">. </w:t>
      </w:r>
      <w:r w:rsidRPr="004413E5">
        <w:rPr>
          <w:lang w:val="sl-SI"/>
        </w:rPr>
        <w:t>V</w:t>
      </w:r>
      <w:r w:rsidR="00A905CF" w:rsidRPr="004413E5">
        <w:rPr>
          <w:lang w:val="sl-SI"/>
        </w:rPr>
        <w:t xml:space="preserve"> </w:t>
      </w:r>
      <w:proofErr w:type="spellStart"/>
      <w:r w:rsidR="00A905CF" w:rsidRPr="004413E5">
        <w:rPr>
          <w:lang w:val="sl-SI"/>
        </w:rPr>
        <w:t>Text</w:t>
      </w:r>
      <w:proofErr w:type="spellEnd"/>
      <w:r w:rsidR="00A905CF" w:rsidRPr="004413E5">
        <w:rPr>
          <w:lang w:val="sl-SI"/>
        </w:rPr>
        <w:t xml:space="preserve"> </w:t>
      </w:r>
      <w:proofErr w:type="spellStart"/>
      <w:r w:rsidR="00A905CF" w:rsidRPr="004413E5">
        <w:rPr>
          <w:lang w:val="sl-SI"/>
        </w:rPr>
        <w:t>Wrapping</w:t>
      </w:r>
      <w:proofErr w:type="spellEnd"/>
      <w:r w:rsidR="00A905CF" w:rsidRPr="004413E5">
        <w:rPr>
          <w:lang w:val="sl-SI"/>
        </w:rPr>
        <w:t xml:space="preserve"> menu </w:t>
      </w:r>
      <w:r w:rsidRPr="004413E5">
        <w:rPr>
          <w:lang w:val="sl-SI"/>
        </w:rPr>
        <w:t>izberite</w:t>
      </w:r>
      <w:r w:rsidR="00A905CF" w:rsidRPr="004413E5">
        <w:rPr>
          <w:lang w:val="sl-SI"/>
        </w:rPr>
        <w:t xml:space="preserve"> In line </w:t>
      </w:r>
      <w:proofErr w:type="spellStart"/>
      <w:r w:rsidR="00A905CF" w:rsidRPr="004413E5">
        <w:rPr>
          <w:lang w:val="sl-SI"/>
        </w:rPr>
        <w:t>with</w:t>
      </w:r>
      <w:proofErr w:type="spellEnd"/>
      <w:r w:rsidR="00A905CF" w:rsidRPr="004413E5">
        <w:rPr>
          <w:lang w:val="sl-SI"/>
        </w:rPr>
        <w:t xml:space="preserve"> </w:t>
      </w:r>
      <w:proofErr w:type="spellStart"/>
      <w:r w:rsidR="00A905CF" w:rsidRPr="004413E5">
        <w:rPr>
          <w:lang w:val="sl-SI"/>
        </w:rPr>
        <w:t>Text</w:t>
      </w:r>
      <w:proofErr w:type="spellEnd"/>
      <w:r w:rsidR="00A905CF" w:rsidRPr="004413E5">
        <w:rPr>
          <w:lang w:val="sl-SI"/>
        </w:rPr>
        <w:t>.</w:t>
      </w:r>
    </w:p>
    <w:p w14:paraId="0184609A" w14:textId="77777777" w:rsidR="00A905CF" w:rsidRPr="004413E5" w:rsidRDefault="004522BB" w:rsidP="00A905CF">
      <w:pPr>
        <w:pStyle w:val="S03-Level2"/>
        <w:rPr>
          <w:lang w:val="sl-SI"/>
        </w:rPr>
      </w:pPr>
      <w:r w:rsidRPr="004413E5">
        <w:rPr>
          <w:lang w:val="sl-SI"/>
        </w:rPr>
        <w:t>Enačbe</w:t>
      </w:r>
    </w:p>
    <w:p w14:paraId="4E7AB728" w14:textId="77777777" w:rsidR="00A905CF" w:rsidRPr="004413E5" w:rsidRDefault="00EE64AC" w:rsidP="00A905CF">
      <w:pPr>
        <w:pStyle w:val="S05-Paragraph"/>
        <w:rPr>
          <w:lang w:val="sl-SI"/>
        </w:rPr>
      </w:pPr>
      <w:r w:rsidRPr="004413E5">
        <w:rPr>
          <w:lang w:val="sl-SI"/>
        </w:rPr>
        <w:t>Vsaka enačba naj bo navedena v novi vrstici, s presledkom zgoraj in spodaj. Označene morajo biti z zaporedno številko na desnem robu, kot je prikazano spodaj</w:t>
      </w:r>
      <w:r w:rsidR="00A905CF" w:rsidRPr="004413E5">
        <w:rPr>
          <w:lang w:val="sl-SI"/>
        </w:rPr>
        <w:t>.</w:t>
      </w:r>
    </w:p>
    <w:p w14:paraId="54D150BF" w14:textId="77777777" w:rsidR="00A905CF" w:rsidRPr="004413E5" w:rsidRDefault="004413E5" w:rsidP="00A905CF">
      <w:pPr>
        <w:pStyle w:val="S12-Equation"/>
        <w:rPr>
          <w:lang w:val="sl-SI"/>
        </w:rPr>
      </w:pPr>
      <w:r w:rsidRPr="004413E5">
        <w:rPr>
          <w:position w:val="-24"/>
          <w:lang w:val="sl-SI"/>
        </w:rPr>
        <w:object w:dxaOrig="1219" w:dyaOrig="620" w14:anchorId="76322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2.25pt" o:ole="" fillcolor="window">
            <v:imagedata r:id="rId12" o:title=""/>
          </v:shape>
          <o:OLEObject Type="Embed" ProgID="Equation.3" ShapeID="_x0000_i1025" DrawAspect="Content" ObjectID="_1828034011" r:id="rId13"/>
        </w:object>
      </w:r>
      <w:r w:rsidR="00A905CF" w:rsidRPr="004413E5">
        <w:rPr>
          <w:lang w:val="sl-SI"/>
        </w:rPr>
        <w:tab/>
        <w:t>(</w:t>
      </w:r>
      <w:r w:rsidR="00B94038" w:rsidRPr="004413E5">
        <w:rPr>
          <w:lang w:val="sl-SI"/>
        </w:rPr>
        <w:fldChar w:fldCharType="begin"/>
      </w:r>
      <w:r w:rsidR="00B94038" w:rsidRPr="004413E5">
        <w:rPr>
          <w:lang w:val="sl-SI"/>
        </w:rPr>
        <w:instrText xml:space="preserve"> SEQ eq \* MERGEFORMAT </w:instrText>
      </w:r>
      <w:r w:rsidR="00B94038" w:rsidRPr="004413E5">
        <w:rPr>
          <w:lang w:val="sl-SI"/>
        </w:rPr>
        <w:fldChar w:fldCharType="separate"/>
      </w:r>
      <w:r w:rsidR="006E3ABB" w:rsidRPr="004413E5">
        <w:rPr>
          <w:noProof/>
          <w:lang w:val="sl-SI"/>
        </w:rPr>
        <w:t>1</w:t>
      </w:r>
      <w:r w:rsidR="00B94038" w:rsidRPr="004413E5">
        <w:rPr>
          <w:noProof/>
          <w:lang w:val="sl-SI"/>
        </w:rPr>
        <w:fldChar w:fldCharType="end"/>
      </w:r>
      <w:r w:rsidR="00A905CF" w:rsidRPr="004413E5">
        <w:rPr>
          <w:lang w:val="sl-SI"/>
        </w:rPr>
        <w:t>)</w:t>
      </w:r>
    </w:p>
    <w:p w14:paraId="7D13A52C" w14:textId="77777777" w:rsidR="00A905CF" w:rsidRPr="004413E5" w:rsidRDefault="004522BB" w:rsidP="00A905CF">
      <w:pPr>
        <w:pStyle w:val="S03-Level2"/>
        <w:rPr>
          <w:lang w:val="sl-SI"/>
        </w:rPr>
      </w:pPr>
      <w:r w:rsidRPr="004413E5">
        <w:rPr>
          <w:lang w:val="sl-SI"/>
        </w:rPr>
        <w:t>Sklicevanje na literaturo</w:t>
      </w:r>
    </w:p>
    <w:p w14:paraId="75B47780" w14:textId="77777777" w:rsidR="00A905CF" w:rsidRPr="004413E5" w:rsidRDefault="004413E5" w:rsidP="00A905CF">
      <w:pPr>
        <w:pStyle w:val="S05-Paragraph"/>
        <w:rPr>
          <w:lang w:val="sl-SI"/>
        </w:rPr>
      </w:pPr>
      <w:r w:rsidRPr="004413E5">
        <w:rPr>
          <w:lang w:val="sl-SI"/>
        </w:rPr>
        <w:t>Sklic na literature naj bo naveden v oglatih oklepajih, npr.</w:t>
      </w:r>
      <w:r w:rsidR="00A905CF" w:rsidRPr="004413E5">
        <w:rPr>
          <w:lang w:val="sl-SI"/>
        </w:rPr>
        <w:t xml:space="preserve"> [1]. </w:t>
      </w:r>
      <w:r w:rsidRPr="004413E5">
        <w:rPr>
          <w:lang w:val="sl-SI"/>
        </w:rPr>
        <w:t>Literatura naj bo navedena v zaporedju, kot je navedena v besedilu. Nekaj primerov navajanja literature je navedeno v poglavju “Literatura”</w:t>
      </w:r>
      <w:r w:rsidR="00A905CF" w:rsidRPr="004413E5">
        <w:rPr>
          <w:lang w:val="sl-SI"/>
        </w:rPr>
        <w:t>.</w:t>
      </w:r>
    </w:p>
    <w:p w14:paraId="275966B5" w14:textId="77777777" w:rsidR="00A905CF" w:rsidRPr="004413E5" w:rsidRDefault="004522BB" w:rsidP="00A905CF">
      <w:pPr>
        <w:pStyle w:val="S02-Level1"/>
        <w:rPr>
          <w:lang w:val="sl-SI"/>
        </w:rPr>
      </w:pPr>
      <w:r w:rsidRPr="004413E5">
        <w:rPr>
          <w:lang w:val="sl-SI"/>
        </w:rPr>
        <w:t>oddaja članka</w:t>
      </w:r>
    </w:p>
    <w:p w14:paraId="2BC5F550" w14:textId="70ADEBB6" w:rsidR="00A905CF" w:rsidRPr="004413E5" w:rsidRDefault="00A905CF" w:rsidP="00A905CF">
      <w:pPr>
        <w:pStyle w:val="S05-Paragraph"/>
        <w:rPr>
          <w:lang w:val="sl-SI"/>
        </w:rPr>
      </w:pPr>
      <w:r w:rsidRPr="004413E5">
        <w:rPr>
          <w:lang w:val="sl-SI"/>
        </w:rPr>
        <w:t xml:space="preserve">MS Word </w:t>
      </w:r>
      <w:r w:rsidR="004413E5" w:rsidRPr="004413E5">
        <w:rPr>
          <w:lang w:val="sl-SI"/>
        </w:rPr>
        <w:t xml:space="preserve">članek naj se pripravi v </w:t>
      </w:r>
      <w:r w:rsidR="004561DD" w:rsidRPr="004413E5">
        <w:rPr>
          <w:lang w:val="sl-SI"/>
        </w:rPr>
        <w:t>.</w:t>
      </w:r>
      <w:proofErr w:type="spellStart"/>
      <w:r w:rsidR="004561DD" w:rsidRPr="004413E5">
        <w:rPr>
          <w:lang w:val="sl-SI"/>
        </w:rPr>
        <w:t>doc</w:t>
      </w:r>
      <w:proofErr w:type="spellEnd"/>
      <w:r w:rsidR="004561DD" w:rsidRPr="004413E5">
        <w:rPr>
          <w:lang w:val="sl-SI"/>
        </w:rPr>
        <w:t xml:space="preserve"> </w:t>
      </w:r>
      <w:r w:rsidR="004413E5" w:rsidRPr="004413E5">
        <w:rPr>
          <w:lang w:val="sl-SI"/>
        </w:rPr>
        <w:t>ali</w:t>
      </w:r>
      <w:r w:rsidR="004561DD" w:rsidRPr="004413E5">
        <w:rPr>
          <w:lang w:val="sl-SI"/>
        </w:rPr>
        <w:t xml:space="preserve"> .</w:t>
      </w:r>
      <w:proofErr w:type="spellStart"/>
      <w:r w:rsidR="004561DD" w:rsidRPr="004413E5">
        <w:rPr>
          <w:lang w:val="sl-SI"/>
        </w:rPr>
        <w:t>docx</w:t>
      </w:r>
      <w:proofErr w:type="spellEnd"/>
      <w:r w:rsidR="004561DD" w:rsidRPr="004413E5">
        <w:rPr>
          <w:lang w:val="sl-SI"/>
        </w:rPr>
        <w:t xml:space="preserve"> </w:t>
      </w:r>
      <w:r w:rsidR="004413E5" w:rsidRPr="004413E5">
        <w:rPr>
          <w:lang w:val="sl-SI"/>
        </w:rPr>
        <w:t>obliki in ga prosim pošljite po e-pošti</w:t>
      </w:r>
      <w:r w:rsidRPr="004413E5">
        <w:rPr>
          <w:lang w:val="sl-SI"/>
        </w:rPr>
        <w:t xml:space="preserve"> </w:t>
      </w:r>
      <w:r w:rsidR="004413E5" w:rsidRPr="004413E5">
        <w:rPr>
          <w:lang w:val="sl-SI"/>
        </w:rPr>
        <w:t xml:space="preserve">do najkasneje </w:t>
      </w:r>
      <w:r w:rsidR="00797467">
        <w:rPr>
          <w:lang w:val="sl-SI"/>
        </w:rPr>
        <w:t>5</w:t>
      </w:r>
      <w:r w:rsidR="004413E5" w:rsidRPr="004413E5">
        <w:rPr>
          <w:lang w:val="sl-SI"/>
        </w:rPr>
        <w:t xml:space="preserve">. </w:t>
      </w:r>
      <w:r w:rsidR="00797467">
        <w:rPr>
          <w:lang w:val="sl-SI"/>
        </w:rPr>
        <w:t>marca</w:t>
      </w:r>
      <w:r w:rsidR="004413E5" w:rsidRPr="004413E5">
        <w:rPr>
          <w:lang w:val="sl-SI"/>
        </w:rPr>
        <w:t xml:space="preserve"> </w:t>
      </w:r>
      <w:r w:rsidR="00611CC6">
        <w:rPr>
          <w:lang w:val="sl-SI"/>
        </w:rPr>
        <w:t>202</w:t>
      </w:r>
      <w:r w:rsidR="00AF462F">
        <w:rPr>
          <w:lang w:val="sl-SI"/>
        </w:rPr>
        <w:t>6</w:t>
      </w:r>
      <w:r w:rsidRPr="004413E5">
        <w:rPr>
          <w:lang w:val="sl-SI"/>
        </w:rPr>
        <w:t>.</w:t>
      </w:r>
    </w:p>
    <w:p w14:paraId="6460C372" w14:textId="77777777" w:rsidR="00A905CF" w:rsidRPr="004413E5" w:rsidRDefault="004522BB" w:rsidP="00A905CF">
      <w:pPr>
        <w:pStyle w:val="S01-HeaderAbs"/>
        <w:rPr>
          <w:lang w:val="sl-SI"/>
        </w:rPr>
      </w:pPr>
      <w:r w:rsidRPr="004413E5">
        <w:rPr>
          <w:lang w:val="sl-SI"/>
        </w:rPr>
        <w:t>zahvala</w:t>
      </w:r>
    </w:p>
    <w:p w14:paraId="6F36CDE5" w14:textId="77777777" w:rsidR="004413E5" w:rsidRPr="004413E5" w:rsidRDefault="004413E5" w:rsidP="00A905CF">
      <w:pPr>
        <w:pStyle w:val="S05-Paragraph"/>
        <w:rPr>
          <w:lang w:val="sl-SI"/>
        </w:rPr>
      </w:pPr>
      <w:r w:rsidRPr="004413E5">
        <w:rPr>
          <w:lang w:val="sl-SI"/>
        </w:rPr>
        <w:t>V primeru, da se avtor želi v povezavi z objavljenim prispevkom</w:t>
      </w:r>
      <w:r w:rsidR="00850371" w:rsidRPr="00850371">
        <w:rPr>
          <w:lang w:val="sl-SI"/>
        </w:rPr>
        <w:t xml:space="preserve"> </w:t>
      </w:r>
      <w:r w:rsidR="00850371" w:rsidRPr="004413E5">
        <w:rPr>
          <w:lang w:val="sl-SI"/>
        </w:rPr>
        <w:t>komu zahvaliti</w:t>
      </w:r>
      <w:r w:rsidRPr="004413E5">
        <w:rPr>
          <w:lang w:val="sl-SI"/>
        </w:rPr>
        <w:t>, lahko to stori v tem poglavju. V nasprotnem, se to poglavje izbriše.</w:t>
      </w:r>
    </w:p>
    <w:p w14:paraId="2485B019" w14:textId="77777777" w:rsidR="00A905CF" w:rsidRPr="004413E5" w:rsidRDefault="004522BB" w:rsidP="00A905CF">
      <w:pPr>
        <w:pStyle w:val="S01-HeaderAbs"/>
        <w:rPr>
          <w:lang w:val="sl-SI"/>
        </w:rPr>
      </w:pPr>
      <w:r w:rsidRPr="004413E5">
        <w:rPr>
          <w:lang w:val="sl-SI"/>
        </w:rPr>
        <w:t>LITERATURA</w:t>
      </w:r>
    </w:p>
    <w:p w14:paraId="37C163C2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H. L. </w:t>
      </w:r>
      <w:proofErr w:type="spellStart"/>
      <w:r w:rsidRPr="004413E5">
        <w:rPr>
          <w:lang w:val="sl-SI"/>
        </w:rPr>
        <w:t>Langhaar</w:t>
      </w:r>
      <w:proofErr w:type="spellEnd"/>
      <w:r w:rsidRPr="004413E5">
        <w:rPr>
          <w:lang w:val="sl-SI"/>
        </w:rPr>
        <w:t xml:space="preserve">, S. C. </w:t>
      </w:r>
      <w:proofErr w:type="spellStart"/>
      <w:r w:rsidRPr="004413E5">
        <w:rPr>
          <w:lang w:val="sl-SI"/>
        </w:rPr>
        <w:t>Chu</w:t>
      </w:r>
      <w:proofErr w:type="spellEnd"/>
      <w:r w:rsidRPr="004413E5">
        <w:rPr>
          <w:lang w:val="sl-SI"/>
        </w:rPr>
        <w:t xml:space="preserve">, </w:t>
      </w:r>
      <w:proofErr w:type="spellStart"/>
      <w:r w:rsidRPr="004413E5">
        <w:rPr>
          <w:lang w:val="sl-SI"/>
        </w:rPr>
        <w:t>Development</w:t>
      </w:r>
      <w:proofErr w:type="spellEnd"/>
      <w:r w:rsidRPr="004413E5">
        <w:rPr>
          <w:lang w:val="sl-SI"/>
        </w:rPr>
        <w:t xml:space="preserve"> in </w:t>
      </w:r>
      <w:proofErr w:type="spellStart"/>
      <w:r w:rsidRPr="004413E5">
        <w:rPr>
          <w:lang w:val="sl-SI"/>
        </w:rPr>
        <w:t>Theoretical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and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Applied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Mechanics</w:t>
      </w:r>
      <w:proofErr w:type="spellEnd"/>
      <w:r w:rsidRPr="004413E5">
        <w:rPr>
          <w:lang w:val="sl-SI"/>
        </w:rPr>
        <w:t xml:space="preserve">, </w:t>
      </w:r>
      <w:proofErr w:type="spellStart"/>
      <w:r w:rsidRPr="004413E5">
        <w:rPr>
          <w:lang w:val="sl-SI"/>
        </w:rPr>
        <w:t>Pergamon</w:t>
      </w:r>
      <w:proofErr w:type="spellEnd"/>
      <w:r w:rsidRPr="004413E5">
        <w:rPr>
          <w:lang w:val="sl-SI"/>
        </w:rPr>
        <w:t>, New York, 1970, pp. 84-100. (</w:t>
      </w:r>
      <w:r w:rsidR="00803AF7">
        <w:rPr>
          <w:lang w:val="sl-SI"/>
        </w:rPr>
        <w:t>za knjigo</w:t>
      </w:r>
      <w:r w:rsidRPr="004413E5">
        <w:rPr>
          <w:lang w:val="sl-SI"/>
        </w:rPr>
        <w:t>)</w:t>
      </w:r>
    </w:p>
    <w:p w14:paraId="111CD78E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T. V. </w:t>
      </w:r>
      <w:proofErr w:type="spellStart"/>
      <w:r w:rsidRPr="004413E5">
        <w:rPr>
          <w:lang w:val="sl-SI"/>
        </w:rPr>
        <w:t>Vo</w:t>
      </w:r>
      <w:proofErr w:type="spellEnd"/>
      <w:r w:rsidRPr="004413E5">
        <w:rPr>
          <w:lang w:val="sl-SI"/>
        </w:rPr>
        <w:t>, D. R. Edwards, "</w:t>
      </w:r>
      <w:proofErr w:type="spellStart"/>
      <w:r w:rsidRPr="004413E5">
        <w:rPr>
          <w:lang w:val="sl-SI"/>
        </w:rPr>
        <w:t>Development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of</w:t>
      </w:r>
      <w:proofErr w:type="spellEnd"/>
      <w:r w:rsidRPr="004413E5">
        <w:rPr>
          <w:lang w:val="sl-SI"/>
        </w:rPr>
        <w:t xml:space="preserve"> In-</w:t>
      </w:r>
      <w:proofErr w:type="spellStart"/>
      <w:r w:rsidRPr="004413E5">
        <w:rPr>
          <w:lang w:val="sl-SI"/>
        </w:rPr>
        <w:t>Service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Inspection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Priorities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for</w:t>
      </w:r>
      <w:proofErr w:type="spellEnd"/>
      <w:r w:rsidRPr="004413E5">
        <w:rPr>
          <w:lang w:val="sl-SI"/>
        </w:rPr>
        <w:t xml:space="preserve"> PWR", </w:t>
      </w:r>
      <w:proofErr w:type="spellStart"/>
      <w:r w:rsidRPr="004413E5">
        <w:rPr>
          <w:lang w:val="sl-SI"/>
        </w:rPr>
        <w:t>Nucl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Technol</w:t>
      </w:r>
      <w:proofErr w:type="spellEnd"/>
      <w:r w:rsidRPr="004413E5">
        <w:rPr>
          <w:lang w:val="sl-SI"/>
        </w:rPr>
        <w:t>., 106, 1994, pp. 253-259. (</w:t>
      </w:r>
      <w:r w:rsidR="00803AF7">
        <w:rPr>
          <w:lang w:val="sl-SI"/>
        </w:rPr>
        <w:t>za članek v reviji</w:t>
      </w:r>
      <w:r w:rsidRPr="004413E5">
        <w:rPr>
          <w:lang w:val="sl-SI"/>
        </w:rPr>
        <w:t>)</w:t>
      </w:r>
    </w:p>
    <w:p w14:paraId="1A862068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J. E. </w:t>
      </w:r>
      <w:proofErr w:type="spellStart"/>
      <w:r w:rsidRPr="004413E5">
        <w:rPr>
          <w:lang w:val="sl-SI"/>
        </w:rPr>
        <w:t>Dendy</w:t>
      </w:r>
      <w:proofErr w:type="spellEnd"/>
      <w:r w:rsidRPr="004413E5">
        <w:rPr>
          <w:lang w:val="sl-SI"/>
        </w:rPr>
        <w:t xml:space="preserve"> Jr., B. </w:t>
      </w:r>
      <w:proofErr w:type="spellStart"/>
      <w:r w:rsidRPr="004413E5">
        <w:rPr>
          <w:lang w:val="sl-SI"/>
        </w:rPr>
        <w:t>Swartz</w:t>
      </w:r>
      <w:proofErr w:type="spellEnd"/>
      <w:r w:rsidRPr="004413E5">
        <w:rPr>
          <w:lang w:val="sl-SI"/>
        </w:rPr>
        <w:t xml:space="preserve">, B. </w:t>
      </w:r>
      <w:proofErr w:type="spellStart"/>
      <w:r w:rsidRPr="004413E5">
        <w:rPr>
          <w:lang w:val="sl-SI"/>
        </w:rPr>
        <w:t>Wendroff</w:t>
      </w:r>
      <w:proofErr w:type="spellEnd"/>
      <w:r w:rsidRPr="004413E5">
        <w:rPr>
          <w:lang w:val="sl-SI"/>
        </w:rPr>
        <w:t>, "</w:t>
      </w:r>
      <w:proofErr w:type="spellStart"/>
      <w:r w:rsidRPr="004413E5">
        <w:rPr>
          <w:lang w:val="sl-SI"/>
        </w:rPr>
        <w:t>Computing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travelling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wave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solutions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of</w:t>
      </w:r>
      <w:proofErr w:type="spellEnd"/>
      <w:r w:rsidRPr="004413E5">
        <w:rPr>
          <w:lang w:val="sl-SI"/>
        </w:rPr>
        <w:t xml:space="preserve"> a </w:t>
      </w:r>
      <w:proofErr w:type="spellStart"/>
      <w:r w:rsidRPr="004413E5">
        <w:rPr>
          <w:lang w:val="sl-SI"/>
        </w:rPr>
        <w:t>nonlinear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heat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equation</w:t>
      </w:r>
      <w:proofErr w:type="spellEnd"/>
      <w:r w:rsidRPr="004413E5">
        <w:rPr>
          <w:lang w:val="sl-SI"/>
        </w:rPr>
        <w:t xml:space="preserve">". In: J. J. H. Miller, (Ed.), </w:t>
      </w:r>
      <w:proofErr w:type="spellStart"/>
      <w:r w:rsidRPr="004413E5">
        <w:rPr>
          <w:lang w:val="sl-SI"/>
        </w:rPr>
        <w:t>Topics</w:t>
      </w:r>
      <w:proofErr w:type="spellEnd"/>
      <w:r w:rsidRPr="004413E5">
        <w:rPr>
          <w:lang w:val="sl-SI"/>
        </w:rPr>
        <w:t xml:space="preserve"> in </w:t>
      </w:r>
      <w:proofErr w:type="spellStart"/>
      <w:r w:rsidRPr="004413E5">
        <w:rPr>
          <w:lang w:val="sl-SI"/>
        </w:rPr>
        <w:t>Numerical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Analysis</w:t>
      </w:r>
      <w:proofErr w:type="spellEnd"/>
      <w:r w:rsidRPr="004413E5">
        <w:rPr>
          <w:lang w:val="sl-SI"/>
        </w:rPr>
        <w:t xml:space="preserve">, Vol. III, </w:t>
      </w:r>
      <w:proofErr w:type="spellStart"/>
      <w:r w:rsidRPr="004413E5">
        <w:rPr>
          <w:lang w:val="sl-SI"/>
        </w:rPr>
        <w:t>Academic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Press</w:t>
      </w:r>
      <w:proofErr w:type="spellEnd"/>
      <w:r w:rsidRPr="004413E5">
        <w:rPr>
          <w:lang w:val="sl-SI"/>
        </w:rPr>
        <w:t>, London, 1977, pp. 447-463. (</w:t>
      </w:r>
      <w:r w:rsidR="00803AF7">
        <w:rPr>
          <w:lang w:val="sl-SI"/>
        </w:rPr>
        <w:t>za članek v knjigi</w:t>
      </w:r>
      <w:r w:rsidRPr="004413E5">
        <w:rPr>
          <w:lang w:val="sl-SI"/>
        </w:rPr>
        <w:t>)</w:t>
      </w:r>
    </w:p>
    <w:p w14:paraId="2695E3A4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R. </w:t>
      </w:r>
      <w:proofErr w:type="spellStart"/>
      <w:r w:rsidRPr="004413E5">
        <w:rPr>
          <w:lang w:val="sl-SI"/>
        </w:rPr>
        <w:t>Baltus</w:t>
      </w:r>
      <w:proofErr w:type="spellEnd"/>
      <w:r w:rsidRPr="004413E5">
        <w:rPr>
          <w:lang w:val="sl-SI"/>
        </w:rPr>
        <w:t xml:space="preserve">, A. </w:t>
      </w:r>
      <w:proofErr w:type="spellStart"/>
      <w:r w:rsidRPr="004413E5">
        <w:rPr>
          <w:lang w:val="sl-SI"/>
        </w:rPr>
        <w:t>Rubbers</w:t>
      </w:r>
      <w:proofErr w:type="spellEnd"/>
      <w:r w:rsidRPr="004413E5">
        <w:rPr>
          <w:lang w:val="sl-SI"/>
        </w:rPr>
        <w:t>, "</w:t>
      </w:r>
      <w:proofErr w:type="spellStart"/>
      <w:r w:rsidRPr="004413E5">
        <w:rPr>
          <w:lang w:val="sl-SI"/>
        </w:rPr>
        <w:t>Piping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reliability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improvement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through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passive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seismic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supports</w:t>
      </w:r>
      <w:proofErr w:type="spellEnd"/>
      <w:r w:rsidRPr="004413E5">
        <w:rPr>
          <w:lang w:val="sl-SI"/>
        </w:rPr>
        <w:t xml:space="preserve">", </w:t>
      </w:r>
      <w:proofErr w:type="spellStart"/>
      <w:r w:rsidRPr="004413E5">
        <w:rPr>
          <w:lang w:val="sl-SI"/>
        </w:rPr>
        <w:t>Proc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Int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Conf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Nuclear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Energy</w:t>
      </w:r>
      <w:proofErr w:type="spellEnd"/>
      <w:r w:rsidRPr="004413E5">
        <w:rPr>
          <w:lang w:val="sl-SI"/>
        </w:rPr>
        <w:t xml:space="preserve"> in Central Europe '99, Portorož, </w:t>
      </w:r>
      <w:proofErr w:type="spellStart"/>
      <w:r w:rsidRPr="004413E5">
        <w:rPr>
          <w:lang w:val="sl-SI"/>
        </w:rPr>
        <w:t>Slovenia</w:t>
      </w:r>
      <w:proofErr w:type="spellEnd"/>
      <w:r w:rsidRPr="004413E5">
        <w:rPr>
          <w:lang w:val="sl-SI"/>
        </w:rPr>
        <w:t xml:space="preserve">, September 6-9, </w:t>
      </w:r>
      <w:proofErr w:type="spellStart"/>
      <w:r w:rsidRPr="004413E5">
        <w:rPr>
          <w:lang w:val="sl-SI"/>
        </w:rPr>
        <w:t>Nuclear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Society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of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Slovenia</w:t>
      </w:r>
      <w:proofErr w:type="spellEnd"/>
      <w:r w:rsidRPr="004413E5">
        <w:rPr>
          <w:lang w:val="sl-SI"/>
        </w:rPr>
        <w:t>, 1999, pp. 251-258. (</w:t>
      </w:r>
      <w:r w:rsidR="00803AF7">
        <w:rPr>
          <w:lang w:val="sl-SI"/>
        </w:rPr>
        <w:t>za članek na konferenci</w:t>
      </w:r>
      <w:r w:rsidRPr="004413E5">
        <w:rPr>
          <w:lang w:val="sl-SI"/>
        </w:rPr>
        <w:t>)</w:t>
      </w:r>
    </w:p>
    <w:p w14:paraId="5F4AC459" w14:textId="77777777" w:rsidR="00582478" w:rsidRDefault="00582478" w:rsidP="00A905CF">
      <w:pPr>
        <w:rPr>
          <w:lang w:val="sl-SI"/>
        </w:rPr>
      </w:pPr>
    </w:p>
    <w:p w14:paraId="525B65E5" w14:textId="77777777" w:rsidR="00DF4770" w:rsidRDefault="00DF4770" w:rsidP="00A905CF">
      <w:pPr>
        <w:rPr>
          <w:lang w:val="sl-SI"/>
        </w:rPr>
      </w:pPr>
    </w:p>
    <w:p w14:paraId="1760DAAF" w14:textId="77777777" w:rsidR="00DF4770" w:rsidRPr="004413E5" w:rsidRDefault="00DF4770" w:rsidP="00A905CF">
      <w:pPr>
        <w:rPr>
          <w:lang w:val="sl-SI"/>
        </w:rPr>
      </w:pPr>
    </w:p>
    <w:sectPr w:rsidR="00DF4770" w:rsidRPr="004413E5" w:rsidSect="004561D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85" w:right="1418" w:bottom="1418" w:left="1418" w:header="850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BD67" w14:textId="77777777" w:rsidR="00C84C91" w:rsidRDefault="00C84C91">
      <w:r>
        <w:separator/>
      </w:r>
    </w:p>
  </w:endnote>
  <w:endnote w:type="continuationSeparator" w:id="0">
    <w:p w14:paraId="6F711F12" w14:textId="77777777" w:rsidR="00C84C91" w:rsidRDefault="00C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F4C1" w14:textId="77777777" w:rsidR="00BA706F" w:rsidRDefault="00BA706F" w:rsidP="00230B89">
    <w:pPr>
      <w:pStyle w:val="Footer"/>
      <w:keepLine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040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76845" w14:textId="77777777" w:rsidR="000940FE" w:rsidRDefault="00094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E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982735" w14:textId="77777777" w:rsidR="000940FE" w:rsidRDefault="00094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CEB7" w14:textId="01F83C78" w:rsidR="0014512A" w:rsidRDefault="00145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C442" w14:textId="77777777" w:rsidR="00C84C91" w:rsidRDefault="00C84C91">
      <w:r>
        <w:separator/>
      </w:r>
    </w:p>
  </w:footnote>
  <w:footnote w:type="continuationSeparator" w:id="0">
    <w:p w14:paraId="6807C329" w14:textId="77777777" w:rsidR="00C84C91" w:rsidRDefault="00C8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CAC8" w14:textId="7219CE57" w:rsidR="000940FE" w:rsidRPr="002D5F69" w:rsidRDefault="000C5383" w:rsidP="000940FE">
    <w:pPr>
      <w:pStyle w:val="Footer"/>
      <w:keepLines/>
      <w:tabs>
        <w:tab w:val="clear" w:pos="4153"/>
        <w:tab w:val="clear" w:pos="8306"/>
      </w:tabs>
      <w:ind w:firstLine="0"/>
      <w:jc w:val="center"/>
      <w:rPr>
        <w:color w:val="808080"/>
        <w:lang w:val="sl-SI"/>
      </w:rPr>
    </w:pPr>
    <w:r>
      <w:rPr>
        <w:color w:val="808080"/>
        <w:lang w:val="sl-SI"/>
      </w:rPr>
      <w:t>Dan varilne tehnike</w:t>
    </w:r>
    <w:r w:rsidR="000940FE" w:rsidRPr="002D5F69">
      <w:rPr>
        <w:color w:val="808080"/>
        <w:lang w:val="sl-SI"/>
      </w:rPr>
      <w:t xml:space="preserve"> </w:t>
    </w:r>
    <w:r w:rsidR="00611CC6">
      <w:rPr>
        <w:color w:val="808080"/>
        <w:lang w:val="sl-SI"/>
      </w:rPr>
      <w:t>202</w:t>
    </w:r>
    <w:r w:rsidR="00315637">
      <w:rPr>
        <w:color w:val="808080"/>
        <w:lang w:val="sl-SI"/>
      </w:rPr>
      <w:t>6</w:t>
    </w:r>
    <w:r w:rsidR="000940FE" w:rsidRPr="002D5F69">
      <w:rPr>
        <w:color w:val="808080"/>
        <w:lang w:val="sl-SI"/>
      </w:rPr>
      <w:t xml:space="preserve">, Celjski sejem, Celje, </w:t>
    </w:r>
    <w:r w:rsidR="00897009">
      <w:rPr>
        <w:color w:val="808080"/>
        <w:lang w:val="sl-SI"/>
      </w:rPr>
      <w:t>April</w:t>
    </w:r>
    <w:r w:rsidR="000940FE" w:rsidRPr="002D5F69">
      <w:rPr>
        <w:color w:val="808080"/>
        <w:lang w:val="sl-SI"/>
      </w:rPr>
      <w:t xml:space="preserve"> </w:t>
    </w:r>
    <w:r w:rsidR="00611CC6">
      <w:rPr>
        <w:color w:val="808080"/>
        <w:lang w:val="sl-SI"/>
      </w:rPr>
      <w:t>202</w:t>
    </w:r>
    <w:r w:rsidR="009107F1">
      <w:rPr>
        <w:color w:val="808080"/>
        <w:lang w:val="sl-SI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367" w14:textId="77777777" w:rsidR="00850371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52553F34" w14:textId="77777777" w:rsidR="00415107" w:rsidRDefault="00415107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2B66803D" w14:textId="77777777" w:rsidR="00850371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16526F8A" w14:textId="77777777" w:rsidR="008860C6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  <w:r>
      <w:rPr>
        <w:noProof/>
        <w:lang w:val="sl-SI" w:eastAsia="sl-SI"/>
      </w:rPr>
      <w:t xml:space="preserve"> </w:t>
    </w:r>
  </w:p>
  <w:p w14:paraId="738DD0A1" w14:textId="77777777" w:rsidR="00850371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2289A5FA" w14:textId="77777777" w:rsidR="00850371" w:rsidRPr="00614F7E" w:rsidRDefault="00850371" w:rsidP="004561DD">
    <w:pPr>
      <w:pStyle w:val="Header"/>
      <w:tabs>
        <w:tab w:val="clear" w:pos="4153"/>
        <w:tab w:val="clear" w:pos="9072"/>
      </w:tabs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880C4"/>
    <w:lvl w:ilvl="0">
      <w:start w:val="1"/>
      <w:numFmt w:val="decimal"/>
      <w:pStyle w:val="S07-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8F062F"/>
    <w:multiLevelType w:val="multilevel"/>
    <w:tmpl w:val="DF0A19C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453211663">
    <w:abstractNumId w:val="10"/>
  </w:num>
  <w:num w:numId="2" w16cid:durableId="1517845270">
    <w:abstractNumId w:val="11"/>
  </w:num>
  <w:num w:numId="3" w16cid:durableId="299386186">
    <w:abstractNumId w:val="9"/>
  </w:num>
  <w:num w:numId="4" w16cid:durableId="258372385">
    <w:abstractNumId w:val="7"/>
  </w:num>
  <w:num w:numId="5" w16cid:durableId="483545995">
    <w:abstractNumId w:val="6"/>
  </w:num>
  <w:num w:numId="6" w16cid:durableId="2131393070">
    <w:abstractNumId w:val="5"/>
  </w:num>
  <w:num w:numId="7" w16cid:durableId="1438938825">
    <w:abstractNumId w:val="4"/>
  </w:num>
  <w:num w:numId="8" w16cid:durableId="1682395442">
    <w:abstractNumId w:val="8"/>
  </w:num>
  <w:num w:numId="9" w16cid:durableId="1188637062">
    <w:abstractNumId w:val="3"/>
  </w:num>
  <w:num w:numId="10" w16cid:durableId="904030812">
    <w:abstractNumId w:val="2"/>
  </w:num>
  <w:num w:numId="11" w16cid:durableId="625937986">
    <w:abstractNumId w:val="1"/>
  </w:num>
  <w:num w:numId="12" w16cid:durableId="2078479699">
    <w:abstractNumId w:val="0"/>
  </w:num>
  <w:num w:numId="13" w16cid:durableId="575819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ENE Ne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v222svsndetx1e9s2r55pvjp9p9dxtpf92e&quot;&gt;paper&lt;record-ids&gt;&lt;item&gt;1485&lt;/item&gt;&lt;/record-ids&gt;&lt;/item&gt;&lt;/Libraries&gt;"/>
  </w:docVars>
  <w:rsids>
    <w:rsidRoot w:val="006E3ABB"/>
    <w:rsid w:val="00013DC8"/>
    <w:rsid w:val="00015ABF"/>
    <w:rsid w:val="000212EF"/>
    <w:rsid w:val="0002144C"/>
    <w:rsid w:val="00021C73"/>
    <w:rsid w:val="00022675"/>
    <w:rsid w:val="00046365"/>
    <w:rsid w:val="00066CA6"/>
    <w:rsid w:val="000940FE"/>
    <w:rsid w:val="000B7CF9"/>
    <w:rsid w:val="000C5383"/>
    <w:rsid w:val="000E1F54"/>
    <w:rsid w:val="000E74EF"/>
    <w:rsid w:val="000E76AD"/>
    <w:rsid w:val="000E7F57"/>
    <w:rsid w:val="00104F5E"/>
    <w:rsid w:val="00121891"/>
    <w:rsid w:val="00122AEA"/>
    <w:rsid w:val="00136D55"/>
    <w:rsid w:val="00136FC8"/>
    <w:rsid w:val="00141663"/>
    <w:rsid w:val="001422A9"/>
    <w:rsid w:val="0014512A"/>
    <w:rsid w:val="00147C9C"/>
    <w:rsid w:val="0015609E"/>
    <w:rsid w:val="00183335"/>
    <w:rsid w:val="00195A77"/>
    <w:rsid w:val="0019773A"/>
    <w:rsid w:val="001A1290"/>
    <w:rsid w:val="001A68E6"/>
    <w:rsid w:val="001B0E9A"/>
    <w:rsid w:val="001C63AB"/>
    <w:rsid w:val="001F3E30"/>
    <w:rsid w:val="001F6886"/>
    <w:rsid w:val="0021693A"/>
    <w:rsid w:val="00230B89"/>
    <w:rsid w:val="002474C1"/>
    <w:rsid w:val="00254ED1"/>
    <w:rsid w:val="002700F6"/>
    <w:rsid w:val="00271F71"/>
    <w:rsid w:val="00277399"/>
    <w:rsid w:val="00277464"/>
    <w:rsid w:val="00283789"/>
    <w:rsid w:val="00286DBB"/>
    <w:rsid w:val="0029542A"/>
    <w:rsid w:val="002A5C9A"/>
    <w:rsid w:val="002B4D2F"/>
    <w:rsid w:val="002D5F69"/>
    <w:rsid w:val="002E51D9"/>
    <w:rsid w:val="002F0FB3"/>
    <w:rsid w:val="002F108F"/>
    <w:rsid w:val="00301664"/>
    <w:rsid w:val="0030728D"/>
    <w:rsid w:val="00310AF9"/>
    <w:rsid w:val="00315637"/>
    <w:rsid w:val="00332E0A"/>
    <w:rsid w:val="0033376F"/>
    <w:rsid w:val="00335F9E"/>
    <w:rsid w:val="003445AB"/>
    <w:rsid w:val="003509B3"/>
    <w:rsid w:val="00372323"/>
    <w:rsid w:val="003723D3"/>
    <w:rsid w:val="00375517"/>
    <w:rsid w:val="00385B2A"/>
    <w:rsid w:val="003932F7"/>
    <w:rsid w:val="003A3AB2"/>
    <w:rsid w:val="003C7CF2"/>
    <w:rsid w:val="003D56AB"/>
    <w:rsid w:val="0040128D"/>
    <w:rsid w:val="004144B4"/>
    <w:rsid w:val="00415107"/>
    <w:rsid w:val="004176A6"/>
    <w:rsid w:val="00423C06"/>
    <w:rsid w:val="00437B2B"/>
    <w:rsid w:val="00440D75"/>
    <w:rsid w:val="004413E5"/>
    <w:rsid w:val="004522BB"/>
    <w:rsid w:val="004561DD"/>
    <w:rsid w:val="00460753"/>
    <w:rsid w:val="00476CD7"/>
    <w:rsid w:val="00493625"/>
    <w:rsid w:val="004A37CD"/>
    <w:rsid w:val="004A6FB1"/>
    <w:rsid w:val="004B4971"/>
    <w:rsid w:val="004D7BFC"/>
    <w:rsid w:val="004E5A02"/>
    <w:rsid w:val="004E6B34"/>
    <w:rsid w:val="004F0816"/>
    <w:rsid w:val="004F4A53"/>
    <w:rsid w:val="00514A2B"/>
    <w:rsid w:val="00534846"/>
    <w:rsid w:val="005379C5"/>
    <w:rsid w:val="0054063F"/>
    <w:rsid w:val="00554723"/>
    <w:rsid w:val="0055505A"/>
    <w:rsid w:val="0055578B"/>
    <w:rsid w:val="005647DD"/>
    <w:rsid w:val="0056738A"/>
    <w:rsid w:val="00571976"/>
    <w:rsid w:val="005805BE"/>
    <w:rsid w:val="005810AD"/>
    <w:rsid w:val="00581C4B"/>
    <w:rsid w:val="00582478"/>
    <w:rsid w:val="00587595"/>
    <w:rsid w:val="0059362D"/>
    <w:rsid w:val="00595D7F"/>
    <w:rsid w:val="005B2687"/>
    <w:rsid w:val="005B3F81"/>
    <w:rsid w:val="005B4ACF"/>
    <w:rsid w:val="005B7FCD"/>
    <w:rsid w:val="005C48E1"/>
    <w:rsid w:val="005D003F"/>
    <w:rsid w:val="005E0F9C"/>
    <w:rsid w:val="006060F4"/>
    <w:rsid w:val="00610D68"/>
    <w:rsid w:val="00611CC6"/>
    <w:rsid w:val="00614F7E"/>
    <w:rsid w:val="00622E2A"/>
    <w:rsid w:val="0063004E"/>
    <w:rsid w:val="00650217"/>
    <w:rsid w:val="00662074"/>
    <w:rsid w:val="00663E63"/>
    <w:rsid w:val="006715E1"/>
    <w:rsid w:val="00674D9C"/>
    <w:rsid w:val="00683B55"/>
    <w:rsid w:val="006901D0"/>
    <w:rsid w:val="006A20CB"/>
    <w:rsid w:val="006B5B54"/>
    <w:rsid w:val="006D6894"/>
    <w:rsid w:val="006E3ABB"/>
    <w:rsid w:val="006E5BA7"/>
    <w:rsid w:val="006E7EA4"/>
    <w:rsid w:val="0070671B"/>
    <w:rsid w:val="00713C31"/>
    <w:rsid w:val="00715CC8"/>
    <w:rsid w:val="00723EF6"/>
    <w:rsid w:val="00733A58"/>
    <w:rsid w:val="007415BA"/>
    <w:rsid w:val="007450EE"/>
    <w:rsid w:val="007646C0"/>
    <w:rsid w:val="007810EC"/>
    <w:rsid w:val="00783637"/>
    <w:rsid w:val="0079358F"/>
    <w:rsid w:val="00796924"/>
    <w:rsid w:val="00797467"/>
    <w:rsid w:val="007B167F"/>
    <w:rsid w:val="007B1F5C"/>
    <w:rsid w:val="007B36C1"/>
    <w:rsid w:val="007F1FB5"/>
    <w:rsid w:val="007F2F12"/>
    <w:rsid w:val="00803AF7"/>
    <w:rsid w:val="008054BA"/>
    <w:rsid w:val="008074F6"/>
    <w:rsid w:val="0081597F"/>
    <w:rsid w:val="00816EFC"/>
    <w:rsid w:val="00836030"/>
    <w:rsid w:val="00836F6B"/>
    <w:rsid w:val="008373F1"/>
    <w:rsid w:val="00844BE2"/>
    <w:rsid w:val="00850232"/>
    <w:rsid w:val="00850371"/>
    <w:rsid w:val="00850FE1"/>
    <w:rsid w:val="00875E28"/>
    <w:rsid w:val="0088365B"/>
    <w:rsid w:val="00885827"/>
    <w:rsid w:val="008860C6"/>
    <w:rsid w:val="00895B61"/>
    <w:rsid w:val="00897009"/>
    <w:rsid w:val="008A16A6"/>
    <w:rsid w:val="008D615C"/>
    <w:rsid w:val="008D7B81"/>
    <w:rsid w:val="008E11C3"/>
    <w:rsid w:val="008E4017"/>
    <w:rsid w:val="008E42F1"/>
    <w:rsid w:val="008E5204"/>
    <w:rsid w:val="008F430C"/>
    <w:rsid w:val="00901E88"/>
    <w:rsid w:val="009107F1"/>
    <w:rsid w:val="0096178A"/>
    <w:rsid w:val="0096210B"/>
    <w:rsid w:val="0097596D"/>
    <w:rsid w:val="0098722A"/>
    <w:rsid w:val="009875F2"/>
    <w:rsid w:val="00994EFB"/>
    <w:rsid w:val="009A296D"/>
    <w:rsid w:val="009D2155"/>
    <w:rsid w:val="009E70E4"/>
    <w:rsid w:val="009F4428"/>
    <w:rsid w:val="00A16FFB"/>
    <w:rsid w:val="00A30D3C"/>
    <w:rsid w:val="00A31119"/>
    <w:rsid w:val="00A33C9A"/>
    <w:rsid w:val="00A4613D"/>
    <w:rsid w:val="00A47D9C"/>
    <w:rsid w:val="00A51095"/>
    <w:rsid w:val="00A73A05"/>
    <w:rsid w:val="00A905CF"/>
    <w:rsid w:val="00A916C6"/>
    <w:rsid w:val="00A9591B"/>
    <w:rsid w:val="00AA03CB"/>
    <w:rsid w:val="00AC0149"/>
    <w:rsid w:val="00AC2CEA"/>
    <w:rsid w:val="00AD0556"/>
    <w:rsid w:val="00AD74C4"/>
    <w:rsid w:val="00AF462F"/>
    <w:rsid w:val="00AF48F3"/>
    <w:rsid w:val="00B0199A"/>
    <w:rsid w:val="00B124FE"/>
    <w:rsid w:val="00B153B6"/>
    <w:rsid w:val="00B30399"/>
    <w:rsid w:val="00B4747D"/>
    <w:rsid w:val="00B75807"/>
    <w:rsid w:val="00B94038"/>
    <w:rsid w:val="00B97FFA"/>
    <w:rsid w:val="00BA706F"/>
    <w:rsid w:val="00BB0DB8"/>
    <w:rsid w:val="00BB4822"/>
    <w:rsid w:val="00BD6B68"/>
    <w:rsid w:val="00BE2FDA"/>
    <w:rsid w:val="00BE5EC3"/>
    <w:rsid w:val="00BF15D9"/>
    <w:rsid w:val="00BF7738"/>
    <w:rsid w:val="00C05777"/>
    <w:rsid w:val="00C07AA8"/>
    <w:rsid w:val="00C21B4E"/>
    <w:rsid w:val="00C44678"/>
    <w:rsid w:val="00C538F8"/>
    <w:rsid w:val="00C56044"/>
    <w:rsid w:val="00C624A6"/>
    <w:rsid w:val="00C67237"/>
    <w:rsid w:val="00C84C91"/>
    <w:rsid w:val="00C94926"/>
    <w:rsid w:val="00CB0F02"/>
    <w:rsid w:val="00CD4A20"/>
    <w:rsid w:val="00CE2595"/>
    <w:rsid w:val="00CE586E"/>
    <w:rsid w:val="00CF4BB0"/>
    <w:rsid w:val="00D0243D"/>
    <w:rsid w:val="00D04C57"/>
    <w:rsid w:val="00D13C3C"/>
    <w:rsid w:val="00D1604D"/>
    <w:rsid w:val="00D16550"/>
    <w:rsid w:val="00D21742"/>
    <w:rsid w:val="00D24482"/>
    <w:rsid w:val="00D35595"/>
    <w:rsid w:val="00D604CB"/>
    <w:rsid w:val="00D63A43"/>
    <w:rsid w:val="00D65213"/>
    <w:rsid w:val="00D8165B"/>
    <w:rsid w:val="00D8231F"/>
    <w:rsid w:val="00D824BD"/>
    <w:rsid w:val="00DA1C6E"/>
    <w:rsid w:val="00DA2DB3"/>
    <w:rsid w:val="00DC2CE7"/>
    <w:rsid w:val="00DC36F5"/>
    <w:rsid w:val="00DD2C3F"/>
    <w:rsid w:val="00DD44EE"/>
    <w:rsid w:val="00DD4CB6"/>
    <w:rsid w:val="00DF0FB8"/>
    <w:rsid w:val="00DF272E"/>
    <w:rsid w:val="00DF4770"/>
    <w:rsid w:val="00E372E6"/>
    <w:rsid w:val="00E541B9"/>
    <w:rsid w:val="00E5428C"/>
    <w:rsid w:val="00E80945"/>
    <w:rsid w:val="00E82E5A"/>
    <w:rsid w:val="00E90D3A"/>
    <w:rsid w:val="00EB15A2"/>
    <w:rsid w:val="00EB68C5"/>
    <w:rsid w:val="00EC2056"/>
    <w:rsid w:val="00EC7E12"/>
    <w:rsid w:val="00EE2F6E"/>
    <w:rsid w:val="00EE64AC"/>
    <w:rsid w:val="00EF4F83"/>
    <w:rsid w:val="00EF682D"/>
    <w:rsid w:val="00F049DF"/>
    <w:rsid w:val="00F20829"/>
    <w:rsid w:val="00F30D47"/>
    <w:rsid w:val="00F4477C"/>
    <w:rsid w:val="00F52A2D"/>
    <w:rsid w:val="00F53104"/>
    <w:rsid w:val="00F62843"/>
    <w:rsid w:val="00F75E59"/>
    <w:rsid w:val="00F779CF"/>
    <w:rsid w:val="00FA1DAB"/>
    <w:rsid w:val="00FA4430"/>
    <w:rsid w:val="00FA6EA9"/>
    <w:rsid w:val="00FA7D44"/>
    <w:rsid w:val="00FB2338"/>
    <w:rsid w:val="00FC15E3"/>
    <w:rsid w:val="00FC7C25"/>
    <w:rsid w:val="00FD64B5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C7870"/>
  <w15:docId w15:val="{14382A24-65B5-4AE6-A14E-413E5416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4E5A02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aliases w:val="S2-Title 1"/>
    <w:next w:val="Normal"/>
    <w:qFormat/>
    <w:rsid w:val="009875F2"/>
    <w:pPr>
      <w:keepNext/>
      <w:numPr>
        <w:numId w:val="1"/>
      </w:numPr>
      <w:tabs>
        <w:tab w:val="clear" w:pos="855"/>
      </w:tabs>
      <w:spacing w:before="240" w:after="240"/>
      <w:ind w:left="567" w:hanging="567"/>
      <w:outlineLvl w:val="0"/>
    </w:pPr>
    <w:rPr>
      <w:b/>
      <w:caps/>
      <w:noProof/>
      <w:sz w:val="24"/>
      <w:lang w:val="en-GB" w:eastAsia="en-US"/>
    </w:rPr>
  </w:style>
  <w:style w:type="paragraph" w:styleId="Heading2">
    <w:name w:val="heading 2"/>
    <w:basedOn w:val="Normal"/>
    <w:next w:val="Normal"/>
    <w:semiHidden/>
    <w:qFormat/>
    <w:rsid w:val="009875F2"/>
    <w:pPr>
      <w:keepNext/>
      <w:numPr>
        <w:ilvl w:val="1"/>
        <w:numId w:val="1"/>
      </w:numPr>
      <w:tabs>
        <w:tab w:val="clear" w:pos="855"/>
      </w:tabs>
      <w:spacing w:after="24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semiHidden/>
    <w:qFormat/>
    <w:rsid w:val="009875F2"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semiHidden/>
    <w:qFormat/>
    <w:rsid w:val="009875F2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semiHidden/>
    <w:qFormat/>
    <w:rsid w:val="009875F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semiHidden/>
    <w:qFormat/>
    <w:rsid w:val="009875F2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rsid w:val="009875F2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qFormat/>
    <w:rsid w:val="009875F2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qFormat/>
    <w:rsid w:val="009875F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semiHidden/>
    <w:rsid w:val="009875F2"/>
    <w:pPr>
      <w:jc w:val="center"/>
    </w:pPr>
    <w:rPr>
      <w:rFonts w:ascii="Arial" w:hAnsi="Arial"/>
      <w:b/>
      <w:noProof/>
      <w:sz w:val="28"/>
      <w:lang w:val="en-GB" w:eastAsia="en-US"/>
    </w:rPr>
  </w:style>
  <w:style w:type="paragraph" w:customStyle="1" w:styleId="S11-Authorname">
    <w:name w:val="S11-Author name"/>
    <w:rsid w:val="009875F2"/>
    <w:pPr>
      <w:spacing w:before="240"/>
      <w:jc w:val="center"/>
    </w:pPr>
    <w:rPr>
      <w:b/>
      <w:sz w:val="24"/>
      <w:lang w:val="en-US" w:eastAsia="en-US"/>
    </w:rPr>
  </w:style>
  <w:style w:type="paragraph" w:customStyle="1" w:styleId="S10-AuthorAffilliation">
    <w:name w:val="S10-Author Affilliation"/>
    <w:rsid w:val="009875F2"/>
    <w:pPr>
      <w:jc w:val="center"/>
    </w:pPr>
    <w:rPr>
      <w:noProof/>
      <w:sz w:val="24"/>
      <w:lang w:val="en-GB" w:eastAsia="en-US"/>
    </w:rPr>
  </w:style>
  <w:style w:type="paragraph" w:customStyle="1" w:styleId="S01-HeaderAbs">
    <w:name w:val="S01-Header (Abs."/>
    <w:aliases w:val="Ref.,Ack.)"/>
    <w:basedOn w:val="Heading1"/>
    <w:qFormat/>
    <w:rsid w:val="008860C6"/>
    <w:pPr>
      <w:numPr>
        <w:numId w:val="0"/>
      </w:numPr>
      <w:spacing w:before="320"/>
    </w:pPr>
    <w:rPr>
      <w:noProof w:val="0"/>
      <w:lang w:val="en-US"/>
    </w:rPr>
  </w:style>
  <w:style w:type="character" w:customStyle="1" w:styleId="S06-Paragraph-Bold-Text">
    <w:name w:val="S06-Paragraph-Bold-Text"/>
    <w:uiPriority w:val="1"/>
    <w:qFormat/>
    <w:rsid w:val="008860C6"/>
    <w:rPr>
      <w:rFonts w:ascii="Times New Roman" w:hAnsi="Times New Roman"/>
      <w:b/>
      <w:sz w:val="24"/>
    </w:rPr>
  </w:style>
  <w:style w:type="paragraph" w:styleId="Header">
    <w:name w:val="header"/>
    <w:basedOn w:val="Normal"/>
    <w:semiHidden/>
    <w:rsid w:val="009875F2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rsid w:val="009875F2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semiHidden/>
    <w:qFormat/>
    <w:rsid w:val="009875F2"/>
    <w:pPr>
      <w:spacing w:before="120" w:after="120"/>
      <w:jc w:val="center"/>
    </w:pPr>
    <w:rPr>
      <w:lang w:val="en-US"/>
    </w:rPr>
  </w:style>
  <w:style w:type="character" w:styleId="Hyperlink">
    <w:name w:val="Hyperlink"/>
    <w:semiHidden/>
    <w:rsid w:val="009875F2"/>
    <w:rPr>
      <w:color w:val="0000FF"/>
      <w:u w:val="single"/>
    </w:rPr>
  </w:style>
  <w:style w:type="character" w:styleId="PageNumber">
    <w:name w:val="page number"/>
    <w:basedOn w:val="DefaultParagraphFont"/>
    <w:semiHidden/>
    <w:rsid w:val="009875F2"/>
  </w:style>
  <w:style w:type="character" w:styleId="FollowedHyperlink">
    <w:name w:val="FollowedHyperlink"/>
    <w:semiHidden/>
    <w:rsid w:val="009875F2"/>
    <w:rPr>
      <w:color w:val="800080"/>
      <w:u w:val="single"/>
    </w:rPr>
  </w:style>
  <w:style w:type="character" w:styleId="LineNumber">
    <w:name w:val="line number"/>
    <w:basedOn w:val="DefaultParagraphFont"/>
    <w:semiHidden/>
    <w:rsid w:val="009875F2"/>
  </w:style>
  <w:style w:type="paragraph" w:styleId="BlockText">
    <w:name w:val="Block Text"/>
    <w:basedOn w:val="Normal"/>
    <w:semiHidden/>
    <w:rsid w:val="009875F2"/>
    <w:pPr>
      <w:spacing w:after="120"/>
      <w:ind w:left="1440" w:right="1440"/>
    </w:pPr>
  </w:style>
  <w:style w:type="paragraph" w:styleId="BodyText">
    <w:name w:val="Body Text"/>
    <w:basedOn w:val="Normal"/>
    <w:semiHidden/>
    <w:rsid w:val="009875F2"/>
    <w:pPr>
      <w:spacing w:after="120"/>
    </w:pPr>
  </w:style>
  <w:style w:type="paragraph" w:styleId="BodyText2">
    <w:name w:val="Body Text 2"/>
    <w:basedOn w:val="Normal"/>
    <w:semiHidden/>
    <w:rsid w:val="009875F2"/>
    <w:pPr>
      <w:spacing w:after="120" w:line="480" w:lineRule="auto"/>
    </w:pPr>
  </w:style>
  <w:style w:type="paragraph" w:styleId="BodyText3">
    <w:name w:val="Body Text 3"/>
    <w:basedOn w:val="Normal"/>
    <w:semiHidden/>
    <w:rsid w:val="009875F2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9875F2"/>
    <w:pPr>
      <w:ind w:firstLine="210"/>
    </w:pPr>
  </w:style>
  <w:style w:type="paragraph" w:styleId="BodyTextIndent">
    <w:name w:val="Body Text Indent"/>
    <w:basedOn w:val="Normal"/>
    <w:semiHidden/>
    <w:rsid w:val="009875F2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875F2"/>
    <w:pPr>
      <w:ind w:firstLine="210"/>
    </w:pPr>
  </w:style>
  <w:style w:type="paragraph" w:styleId="BodyTextIndent2">
    <w:name w:val="Body Text Indent 2"/>
    <w:basedOn w:val="Normal"/>
    <w:semiHidden/>
    <w:rsid w:val="009875F2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875F2"/>
    <w:pPr>
      <w:spacing w:after="120"/>
      <w:ind w:left="283"/>
    </w:pPr>
    <w:rPr>
      <w:sz w:val="16"/>
    </w:rPr>
  </w:style>
  <w:style w:type="paragraph" w:styleId="Closing">
    <w:name w:val="Closing"/>
    <w:basedOn w:val="Normal"/>
    <w:semiHidden/>
    <w:rsid w:val="009875F2"/>
    <w:pPr>
      <w:ind w:left="4252"/>
    </w:pPr>
  </w:style>
  <w:style w:type="paragraph" w:styleId="CommentText">
    <w:name w:val="annotation text"/>
    <w:basedOn w:val="Normal"/>
    <w:semiHidden/>
    <w:rsid w:val="009875F2"/>
    <w:rPr>
      <w:sz w:val="20"/>
    </w:rPr>
  </w:style>
  <w:style w:type="paragraph" w:styleId="Date">
    <w:name w:val="Date"/>
    <w:basedOn w:val="Normal"/>
    <w:next w:val="Normal"/>
    <w:semiHidden/>
    <w:rsid w:val="009875F2"/>
  </w:style>
  <w:style w:type="paragraph" w:styleId="DocumentMap">
    <w:name w:val="Document Map"/>
    <w:basedOn w:val="Normal"/>
    <w:semiHidden/>
    <w:rsid w:val="009875F2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875F2"/>
    <w:rPr>
      <w:sz w:val="20"/>
    </w:rPr>
  </w:style>
  <w:style w:type="paragraph" w:styleId="EnvelopeAddress">
    <w:name w:val="envelope address"/>
    <w:basedOn w:val="Normal"/>
    <w:semiHidden/>
    <w:rsid w:val="009875F2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9875F2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875F2"/>
    <w:rPr>
      <w:sz w:val="20"/>
    </w:rPr>
  </w:style>
  <w:style w:type="paragraph" w:styleId="Index1">
    <w:name w:val="index 1"/>
    <w:basedOn w:val="Normal"/>
    <w:next w:val="Normal"/>
    <w:autoRedefine/>
    <w:semiHidden/>
    <w:rsid w:val="009875F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875F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875F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875F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875F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875F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875F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875F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875F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875F2"/>
    <w:rPr>
      <w:rFonts w:ascii="Arial" w:hAnsi="Arial"/>
      <w:b/>
    </w:rPr>
  </w:style>
  <w:style w:type="paragraph" w:styleId="List">
    <w:name w:val="List"/>
    <w:basedOn w:val="Normal"/>
    <w:semiHidden/>
    <w:rsid w:val="009875F2"/>
    <w:pPr>
      <w:ind w:left="283" w:hanging="283"/>
    </w:pPr>
  </w:style>
  <w:style w:type="paragraph" w:styleId="List2">
    <w:name w:val="List 2"/>
    <w:basedOn w:val="Normal"/>
    <w:semiHidden/>
    <w:rsid w:val="009875F2"/>
    <w:pPr>
      <w:ind w:left="566" w:hanging="283"/>
    </w:pPr>
  </w:style>
  <w:style w:type="paragraph" w:styleId="List3">
    <w:name w:val="List 3"/>
    <w:basedOn w:val="Normal"/>
    <w:semiHidden/>
    <w:rsid w:val="009875F2"/>
    <w:pPr>
      <w:ind w:left="849" w:hanging="283"/>
    </w:pPr>
  </w:style>
  <w:style w:type="paragraph" w:styleId="List4">
    <w:name w:val="List 4"/>
    <w:basedOn w:val="Normal"/>
    <w:semiHidden/>
    <w:rsid w:val="009875F2"/>
    <w:pPr>
      <w:ind w:left="1132" w:hanging="283"/>
    </w:pPr>
  </w:style>
  <w:style w:type="paragraph" w:styleId="List5">
    <w:name w:val="List 5"/>
    <w:basedOn w:val="Normal"/>
    <w:semiHidden/>
    <w:rsid w:val="009875F2"/>
    <w:pPr>
      <w:ind w:left="1415" w:hanging="283"/>
    </w:pPr>
  </w:style>
  <w:style w:type="paragraph" w:styleId="ListBullet">
    <w:name w:val="List Bullet"/>
    <w:basedOn w:val="Normal"/>
    <w:autoRedefine/>
    <w:semiHidden/>
    <w:rsid w:val="009875F2"/>
    <w:pPr>
      <w:numPr>
        <w:numId w:val="3"/>
      </w:numPr>
    </w:pPr>
  </w:style>
  <w:style w:type="paragraph" w:styleId="ListBullet2">
    <w:name w:val="List Bullet 2"/>
    <w:basedOn w:val="Normal"/>
    <w:autoRedefine/>
    <w:semiHidden/>
    <w:rsid w:val="009875F2"/>
    <w:pPr>
      <w:numPr>
        <w:numId w:val="4"/>
      </w:numPr>
    </w:pPr>
  </w:style>
  <w:style w:type="paragraph" w:styleId="ListBullet3">
    <w:name w:val="List Bullet 3"/>
    <w:basedOn w:val="Normal"/>
    <w:autoRedefine/>
    <w:semiHidden/>
    <w:rsid w:val="009875F2"/>
    <w:pPr>
      <w:numPr>
        <w:numId w:val="5"/>
      </w:numPr>
    </w:pPr>
  </w:style>
  <w:style w:type="paragraph" w:styleId="ListBullet4">
    <w:name w:val="List Bullet 4"/>
    <w:basedOn w:val="Normal"/>
    <w:autoRedefine/>
    <w:semiHidden/>
    <w:rsid w:val="009875F2"/>
    <w:pPr>
      <w:ind w:firstLine="0"/>
    </w:pPr>
  </w:style>
  <w:style w:type="paragraph" w:styleId="ListBullet5">
    <w:name w:val="List Bullet 5"/>
    <w:basedOn w:val="Normal"/>
    <w:autoRedefine/>
    <w:semiHidden/>
    <w:rsid w:val="009875F2"/>
    <w:pPr>
      <w:numPr>
        <w:numId w:val="7"/>
      </w:numPr>
    </w:pPr>
  </w:style>
  <w:style w:type="paragraph" w:styleId="ListContinue">
    <w:name w:val="List Continue"/>
    <w:basedOn w:val="Normal"/>
    <w:semiHidden/>
    <w:rsid w:val="009875F2"/>
    <w:pPr>
      <w:spacing w:after="120"/>
      <w:ind w:left="283"/>
    </w:pPr>
  </w:style>
  <w:style w:type="paragraph" w:styleId="ListContinue2">
    <w:name w:val="List Continue 2"/>
    <w:basedOn w:val="Normal"/>
    <w:semiHidden/>
    <w:rsid w:val="009875F2"/>
    <w:pPr>
      <w:spacing w:after="120"/>
      <w:ind w:left="566"/>
    </w:pPr>
  </w:style>
  <w:style w:type="paragraph" w:styleId="ListContinue3">
    <w:name w:val="List Continue 3"/>
    <w:basedOn w:val="Normal"/>
    <w:semiHidden/>
    <w:rsid w:val="009875F2"/>
    <w:pPr>
      <w:spacing w:after="120"/>
      <w:ind w:left="849"/>
    </w:pPr>
  </w:style>
  <w:style w:type="paragraph" w:styleId="ListContinue4">
    <w:name w:val="List Continue 4"/>
    <w:basedOn w:val="Normal"/>
    <w:semiHidden/>
    <w:rsid w:val="009875F2"/>
    <w:pPr>
      <w:spacing w:after="120"/>
      <w:ind w:left="1132"/>
    </w:pPr>
  </w:style>
  <w:style w:type="paragraph" w:styleId="ListContinue5">
    <w:name w:val="List Continue 5"/>
    <w:basedOn w:val="Normal"/>
    <w:semiHidden/>
    <w:rsid w:val="009875F2"/>
    <w:pPr>
      <w:spacing w:after="120"/>
      <w:ind w:left="1415"/>
    </w:pPr>
  </w:style>
  <w:style w:type="paragraph" w:styleId="ListNumber">
    <w:name w:val="List Number"/>
    <w:basedOn w:val="Normal"/>
    <w:semiHidden/>
    <w:rsid w:val="009875F2"/>
    <w:pPr>
      <w:numPr>
        <w:numId w:val="8"/>
      </w:numPr>
    </w:pPr>
  </w:style>
  <w:style w:type="paragraph" w:styleId="ListNumber2">
    <w:name w:val="List Number 2"/>
    <w:basedOn w:val="Normal"/>
    <w:semiHidden/>
    <w:rsid w:val="009875F2"/>
    <w:pPr>
      <w:numPr>
        <w:numId w:val="9"/>
      </w:numPr>
    </w:pPr>
  </w:style>
  <w:style w:type="paragraph" w:styleId="ListNumber3">
    <w:name w:val="List Number 3"/>
    <w:basedOn w:val="Normal"/>
    <w:semiHidden/>
    <w:rsid w:val="009875F2"/>
    <w:pPr>
      <w:numPr>
        <w:numId w:val="10"/>
      </w:numPr>
    </w:pPr>
  </w:style>
  <w:style w:type="paragraph" w:styleId="ListNumber4">
    <w:name w:val="List Number 4"/>
    <w:basedOn w:val="Normal"/>
    <w:semiHidden/>
    <w:rsid w:val="009875F2"/>
    <w:pPr>
      <w:numPr>
        <w:numId w:val="11"/>
      </w:numPr>
    </w:pPr>
  </w:style>
  <w:style w:type="paragraph" w:styleId="ListNumber5">
    <w:name w:val="List Number 5"/>
    <w:basedOn w:val="Normal"/>
    <w:semiHidden/>
    <w:rsid w:val="009875F2"/>
    <w:pPr>
      <w:numPr>
        <w:numId w:val="12"/>
      </w:numPr>
    </w:pPr>
  </w:style>
  <w:style w:type="paragraph" w:styleId="MacroText">
    <w:name w:val="macro"/>
    <w:semiHidden/>
    <w:rsid w:val="009875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semiHidden/>
    <w:rsid w:val="009875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semiHidden/>
    <w:rsid w:val="009875F2"/>
    <w:pPr>
      <w:ind w:left="720"/>
    </w:pPr>
  </w:style>
  <w:style w:type="paragraph" w:styleId="NoteHeading">
    <w:name w:val="Note Heading"/>
    <w:basedOn w:val="Normal"/>
    <w:next w:val="Normal"/>
    <w:semiHidden/>
    <w:rsid w:val="009875F2"/>
  </w:style>
  <w:style w:type="paragraph" w:styleId="PlainText">
    <w:name w:val="Plain Text"/>
    <w:basedOn w:val="Normal"/>
    <w:semiHidden/>
    <w:rsid w:val="009875F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9875F2"/>
  </w:style>
  <w:style w:type="paragraph" w:styleId="Signature">
    <w:name w:val="Signature"/>
    <w:basedOn w:val="Normal"/>
    <w:semiHidden/>
    <w:rsid w:val="009875F2"/>
    <w:pPr>
      <w:ind w:left="4252"/>
    </w:pPr>
  </w:style>
  <w:style w:type="paragraph" w:styleId="Subtitle">
    <w:name w:val="Subtitle"/>
    <w:basedOn w:val="Normal"/>
    <w:semiHidden/>
    <w:qFormat/>
    <w:rsid w:val="009875F2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875F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875F2"/>
    <w:pPr>
      <w:ind w:left="480" w:hanging="480"/>
    </w:pPr>
  </w:style>
  <w:style w:type="paragraph" w:styleId="Title">
    <w:name w:val="Title"/>
    <w:basedOn w:val="Normal"/>
    <w:semiHidden/>
    <w:qFormat/>
    <w:rsid w:val="009875F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875F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875F2"/>
  </w:style>
  <w:style w:type="paragraph" w:styleId="TOC2">
    <w:name w:val="toc 2"/>
    <w:basedOn w:val="Normal"/>
    <w:next w:val="Normal"/>
    <w:autoRedefine/>
    <w:semiHidden/>
    <w:rsid w:val="009875F2"/>
    <w:pPr>
      <w:ind w:left="240"/>
    </w:pPr>
  </w:style>
  <w:style w:type="paragraph" w:styleId="TOC3">
    <w:name w:val="toc 3"/>
    <w:basedOn w:val="Normal"/>
    <w:next w:val="Normal"/>
    <w:autoRedefine/>
    <w:semiHidden/>
    <w:rsid w:val="009875F2"/>
    <w:pPr>
      <w:ind w:left="480"/>
    </w:pPr>
  </w:style>
  <w:style w:type="paragraph" w:styleId="TOC4">
    <w:name w:val="toc 4"/>
    <w:basedOn w:val="Normal"/>
    <w:next w:val="Normal"/>
    <w:autoRedefine/>
    <w:semiHidden/>
    <w:rsid w:val="009875F2"/>
    <w:pPr>
      <w:ind w:left="720"/>
    </w:pPr>
  </w:style>
  <w:style w:type="paragraph" w:styleId="TOC5">
    <w:name w:val="toc 5"/>
    <w:basedOn w:val="Normal"/>
    <w:next w:val="Normal"/>
    <w:autoRedefine/>
    <w:semiHidden/>
    <w:rsid w:val="009875F2"/>
    <w:pPr>
      <w:ind w:left="960"/>
    </w:pPr>
  </w:style>
  <w:style w:type="paragraph" w:styleId="TOC6">
    <w:name w:val="toc 6"/>
    <w:basedOn w:val="Normal"/>
    <w:next w:val="Normal"/>
    <w:autoRedefine/>
    <w:semiHidden/>
    <w:rsid w:val="009875F2"/>
    <w:pPr>
      <w:ind w:left="1200"/>
    </w:pPr>
  </w:style>
  <w:style w:type="paragraph" w:styleId="TOC7">
    <w:name w:val="toc 7"/>
    <w:basedOn w:val="Normal"/>
    <w:next w:val="Normal"/>
    <w:autoRedefine/>
    <w:semiHidden/>
    <w:rsid w:val="009875F2"/>
    <w:pPr>
      <w:ind w:left="1440"/>
    </w:pPr>
  </w:style>
  <w:style w:type="paragraph" w:styleId="TOC8">
    <w:name w:val="toc 8"/>
    <w:basedOn w:val="Normal"/>
    <w:next w:val="Normal"/>
    <w:autoRedefine/>
    <w:semiHidden/>
    <w:rsid w:val="009875F2"/>
    <w:pPr>
      <w:ind w:left="1680"/>
    </w:pPr>
  </w:style>
  <w:style w:type="paragraph" w:styleId="TOC9">
    <w:name w:val="toc 9"/>
    <w:basedOn w:val="Normal"/>
    <w:next w:val="Normal"/>
    <w:autoRedefine/>
    <w:semiHidden/>
    <w:rsid w:val="009875F2"/>
    <w:pPr>
      <w:ind w:left="1920"/>
    </w:pPr>
  </w:style>
  <w:style w:type="paragraph" w:styleId="BalloonText">
    <w:name w:val="Balloon Text"/>
    <w:basedOn w:val="Normal"/>
    <w:link w:val="BalloonTextChar"/>
    <w:semiHidden/>
    <w:rsid w:val="00555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E5A02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uiPriority w:val="99"/>
    <w:semiHidden/>
    <w:rsid w:val="0055505A"/>
    <w:rPr>
      <w:color w:val="808080"/>
    </w:rPr>
  </w:style>
  <w:style w:type="paragraph" w:customStyle="1" w:styleId="S02-Level1">
    <w:name w:val="S02-Level1"/>
    <w:basedOn w:val="Heading1"/>
    <w:qFormat/>
    <w:rsid w:val="008860C6"/>
    <w:pPr>
      <w:tabs>
        <w:tab w:val="num" w:pos="855"/>
      </w:tabs>
      <w:spacing w:before="320"/>
    </w:pPr>
    <w:rPr>
      <w:noProof w:val="0"/>
    </w:rPr>
  </w:style>
  <w:style w:type="paragraph" w:customStyle="1" w:styleId="S03-Level2">
    <w:name w:val="S03-Level2"/>
    <w:basedOn w:val="Heading2"/>
    <w:qFormat/>
    <w:rsid w:val="008E5204"/>
    <w:pPr>
      <w:tabs>
        <w:tab w:val="num" w:pos="855"/>
      </w:tabs>
      <w:spacing w:before="240"/>
    </w:pPr>
  </w:style>
  <w:style w:type="paragraph" w:customStyle="1" w:styleId="S05-Paragraph">
    <w:name w:val="S05-Paragraph"/>
    <w:basedOn w:val="Normal"/>
    <w:qFormat/>
    <w:rsid w:val="008E5204"/>
    <w:pPr>
      <w:spacing w:before="120" w:after="120"/>
    </w:pPr>
  </w:style>
  <w:style w:type="paragraph" w:customStyle="1" w:styleId="SlogS4-ParagraphBold">
    <w:name w:val="Slog S4-Paragraph + Bold"/>
    <w:basedOn w:val="S05-Paragraph"/>
    <w:semiHidden/>
    <w:rsid w:val="0029542A"/>
    <w:rPr>
      <w:b/>
      <w:bCs/>
    </w:rPr>
  </w:style>
  <w:style w:type="paragraph" w:customStyle="1" w:styleId="S12-Equation">
    <w:name w:val="S12-Equation"/>
    <w:basedOn w:val="Normal"/>
    <w:qFormat/>
    <w:rsid w:val="008860C6"/>
    <w:pPr>
      <w:tabs>
        <w:tab w:val="right" w:pos="9072"/>
      </w:tabs>
    </w:pPr>
    <w:rPr>
      <w:position w:val="-10"/>
    </w:rPr>
  </w:style>
  <w:style w:type="paragraph" w:customStyle="1" w:styleId="S08-Table">
    <w:name w:val="S08-Table"/>
    <w:aliases w:val="Figure,Diagram"/>
    <w:qFormat/>
    <w:rsid w:val="008E5204"/>
    <w:pPr>
      <w:jc w:val="center"/>
    </w:pPr>
    <w:rPr>
      <w:sz w:val="24"/>
      <w:lang w:val="en-GB" w:eastAsia="en-US"/>
    </w:rPr>
  </w:style>
  <w:style w:type="paragraph" w:customStyle="1" w:styleId="S07-Reference">
    <w:name w:val="S07-Reference"/>
    <w:basedOn w:val="Normal"/>
    <w:qFormat/>
    <w:rsid w:val="008860C6"/>
    <w:pPr>
      <w:numPr>
        <w:numId w:val="13"/>
      </w:numPr>
      <w:tabs>
        <w:tab w:val="clear" w:pos="360"/>
        <w:tab w:val="num" w:pos="567"/>
      </w:tabs>
      <w:spacing w:after="240"/>
      <w:ind w:left="567" w:hanging="567"/>
      <w:jc w:val="left"/>
    </w:pPr>
  </w:style>
  <w:style w:type="paragraph" w:customStyle="1" w:styleId="S00-Titleofthepaper">
    <w:name w:val="S00-Title of the paper"/>
    <w:basedOn w:val="Titleofthepaper"/>
    <w:qFormat/>
    <w:rsid w:val="004E5A02"/>
    <w:rPr>
      <w:bCs/>
      <w:color w:val="000000"/>
    </w:rPr>
  </w:style>
  <w:style w:type="paragraph" w:customStyle="1" w:styleId="S09-TableContent">
    <w:name w:val="S09-TableContent"/>
    <w:basedOn w:val="Normal"/>
    <w:qFormat/>
    <w:rsid w:val="008860C6"/>
    <w:pPr>
      <w:ind w:firstLine="0"/>
      <w:jc w:val="left"/>
    </w:pPr>
  </w:style>
  <w:style w:type="paragraph" w:customStyle="1" w:styleId="S04-Level3">
    <w:name w:val="S04-Level3"/>
    <w:basedOn w:val="Heading3"/>
    <w:qFormat/>
    <w:rsid w:val="008860C6"/>
    <w:rPr>
      <w:b/>
    </w:rPr>
  </w:style>
  <w:style w:type="paragraph" w:customStyle="1" w:styleId="S11-LeadAuthor">
    <w:name w:val="S11-Lead Author"/>
    <w:basedOn w:val="S11-Authorname"/>
    <w:qFormat/>
    <w:rsid w:val="00554723"/>
    <w:rPr>
      <w:u w:val="single"/>
      <w:lang w:val="en-GB"/>
    </w:rPr>
  </w:style>
  <w:style w:type="paragraph" w:styleId="NormalWeb">
    <w:name w:val="Normal (Web)"/>
    <w:basedOn w:val="Normal"/>
    <w:uiPriority w:val="99"/>
    <w:semiHidden/>
    <w:unhideWhenUsed/>
    <w:rsid w:val="00277399"/>
    <w:pPr>
      <w:spacing w:before="100" w:beforeAutospacing="1" w:after="100" w:afterAutospacing="1"/>
      <w:ind w:firstLine="0"/>
      <w:jc w:val="left"/>
    </w:pPr>
    <w:rPr>
      <w:szCs w:val="24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0940FE"/>
    <w:rPr>
      <w:sz w:val="18"/>
      <w:lang w:val="en-US" w:eastAsia="en-US"/>
    </w:rPr>
  </w:style>
  <w:style w:type="paragraph" w:styleId="Revision">
    <w:name w:val="Revision"/>
    <w:hidden/>
    <w:uiPriority w:val="99"/>
    <w:semiHidden/>
    <w:rsid w:val="003A3AB2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njak\AppData\Local\Temp\NENE2014_paper_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1310e-1909-438c-bfc0-8338fe88b055" xsi:nil="true"/>
    <lcf76f155ced4ddcb4097134ff3c332f xmlns="ce392579-e6c4-4009-95f2-3b12e3dec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81849FB91CE48A570063FFCF446E9" ma:contentTypeVersion="15" ma:contentTypeDescription="Create a new document." ma:contentTypeScope="" ma:versionID="a84c1aedbaada1fe135e91093412770f">
  <xsd:schema xmlns:xsd="http://www.w3.org/2001/XMLSchema" xmlns:xs="http://www.w3.org/2001/XMLSchema" xmlns:p="http://schemas.microsoft.com/office/2006/metadata/properties" xmlns:ns2="5d61310e-1909-438c-bfc0-8338fe88b055" xmlns:ns3="ce392579-e6c4-4009-95f2-3b12e3dec22a" targetNamespace="http://schemas.microsoft.com/office/2006/metadata/properties" ma:root="true" ma:fieldsID="821edb48eab9fab8e049cc553e68e698" ns2:_="" ns3:_="">
    <xsd:import namespace="5d61310e-1909-438c-bfc0-8338fe88b055"/>
    <xsd:import namespace="ce392579-e6c4-4009-95f2-3b12e3dec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1310e-1909-438c-bfc0-8338fe88b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8c90ab-6cae-4ec3-8e02-4778545c7fc9}" ma:internalName="TaxCatchAll" ma:showField="CatchAllData" ma:web="5d61310e-1909-438c-bfc0-8338fe88b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92579-e6c4-4009-95f2-3b12e3dec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7bb8ec-e148-486d-aa48-6f1bc3a0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5346A-4663-4CCD-9E45-0642726A1C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5F5F5-4B79-4C26-A3EE-9BCFEFC91831}"/>
</file>

<file path=customXml/itemProps3.xml><?xml version="1.0" encoding="utf-8"?>
<ds:datastoreItem xmlns:ds="http://schemas.openxmlformats.org/officeDocument/2006/customXml" ds:itemID="{59DB9F16-E1F3-4C86-90FE-CC3568F2F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1C231-49F4-4F30-BC9B-D2B068EF4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NENE2014_paper_template_WORD.dotx</Template>
  <TotalTime>27</TotalTime>
  <Pages>1</Pages>
  <Words>557</Words>
  <Characters>3181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Manuscript Title in Title Case</vt:lpstr>
      <vt:lpstr>Manuscript Title in Title Case</vt:lpstr>
    </vt:vector>
  </TitlesOfParts>
  <Company>NSS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 in Title Case</dc:title>
  <dc:subject/>
  <dc:creator>Andrej Lešnjak</dc:creator>
  <cp:keywords/>
  <cp:lastModifiedBy>Klobčar, Damjan</cp:lastModifiedBy>
  <cp:revision>52</cp:revision>
  <cp:lastPrinted>2014-01-28T18:47:00Z</cp:lastPrinted>
  <dcterms:created xsi:type="dcterms:W3CDTF">2022-01-05T22:26:00Z</dcterms:created>
  <dcterms:modified xsi:type="dcterms:W3CDTF">2025-12-24T06:27:00Z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0x0101000BE81849FB91CE48A570063FFCF446E9</vt:lpwstr>
  </property>
</Properties>
</file>